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A6E5" w14:textId="07D08344" w:rsidR="00374D9A" w:rsidRPr="00427C7F" w:rsidRDefault="00920EAC" w:rsidP="00374D9A">
      <w:pPr>
        <w:pStyle w:val="Titel"/>
        <w:rPr>
          <w:lang w:val="en-US"/>
        </w:rPr>
      </w:pPr>
      <w:bookmarkStart w:id="0" w:name="_Hlk82761137"/>
      <w:r w:rsidRPr="00427C7F">
        <w:rPr>
          <w:lang w:val="en-US"/>
        </w:rPr>
        <w:t>Complaint Registration Form</w:t>
      </w:r>
    </w:p>
    <w:p w14:paraId="5A23C7D0" w14:textId="00DFAC4A" w:rsidR="001C61D1" w:rsidRPr="00427C7F" w:rsidRDefault="00427C7F" w:rsidP="00374D9A">
      <w:pPr>
        <w:pStyle w:val="Introtekst"/>
        <w:rPr>
          <w:szCs w:val="28"/>
          <w:lang w:val="en-US"/>
        </w:rPr>
      </w:pPr>
      <w:r w:rsidRPr="00427C7F">
        <w:rPr>
          <w:szCs w:val="28"/>
          <w:lang w:val="en-US"/>
        </w:rPr>
        <w:t xml:space="preserve">Please take sufficient photos (detail + overview) and send these together with this fully completed form to </w:t>
      </w:r>
      <w:hyperlink r:id="rId12" w:history="1">
        <w:r w:rsidRPr="00427C7F">
          <w:rPr>
            <w:rStyle w:val="Hyperlink"/>
            <w:color w:val="E85212" w:themeColor="text2"/>
            <w:szCs w:val="28"/>
            <w:lang w:val="en-US"/>
          </w:rPr>
          <w:t>klachten@platowood.nl</w:t>
        </w:r>
      </w:hyperlink>
      <w:r w:rsidRPr="00427C7F">
        <w:rPr>
          <w:szCs w:val="28"/>
          <w:lang w:val="en-US"/>
        </w:rPr>
        <w:t>. Without photos and a fully completed Complaint Registration Form we cannot process your complaint.</w:t>
      </w:r>
    </w:p>
    <w:tbl>
      <w:tblPr>
        <w:tblStyle w:val="Tabelraster"/>
        <w:tblpPr w:leftFromText="141" w:rightFromText="141" w:vertAnchor="text" w:horzAnchor="margin" w:tblpY="10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4252"/>
      </w:tblGrid>
      <w:tr w:rsidR="001C61D1" w:rsidRPr="001C61D1" w14:paraId="090700B1" w14:textId="77777777" w:rsidTr="00FE2474">
        <w:trPr>
          <w:trHeight w:val="283"/>
        </w:trPr>
        <w:tc>
          <w:tcPr>
            <w:tcW w:w="4253" w:type="dxa"/>
            <w:vAlign w:val="center"/>
          </w:tcPr>
          <w:p w14:paraId="38547E13" w14:textId="020E55F0" w:rsidR="001C61D1" w:rsidRPr="001C61D1" w:rsidRDefault="001C61D1" w:rsidP="001C61D1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Dat</w:t>
            </w:r>
            <w:r w:rsidR="00AE06F5">
              <w:rPr>
                <w:rFonts w:asciiTheme="majorHAnsi" w:eastAsia="Source Sans Pro" w:hAnsiTheme="majorHAnsi" w:cs="Times New Roman"/>
              </w:rPr>
              <w:t>e</w:t>
            </w:r>
          </w:p>
        </w:tc>
        <w:tc>
          <w:tcPr>
            <w:tcW w:w="709" w:type="dxa"/>
          </w:tcPr>
          <w:p w14:paraId="1C75693C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4252" w:type="dxa"/>
            <w:vAlign w:val="bottom"/>
          </w:tcPr>
          <w:p w14:paraId="5F52DD77" w14:textId="1E66FA5E" w:rsidR="001C61D1" w:rsidRPr="001C61D1" w:rsidRDefault="00F57D13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proofErr w:type="spellStart"/>
            <w:r w:rsidRPr="00F57D13">
              <w:rPr>
                <w:rFonts w:asciiTheme="majorHAnsi" w:eastAsia="Source Sans Pro" w:hAnsiTheme="majorHAnsi" w:cs="Times New Roman"/>
              </w:rPr>
              <w:t>Your</w:t>
            </w:r>
            <w:proofErr w:type="spellEnd"/>
            <w:r w:rsidRPr="00F57D13">
              <w:rPr>
                <w:rFonts w:asciiTheme="majorHAnsi" w:eastAsia="Source Sans Pro" w:hAnsiTheme="majorHAnsi" w:cs="Times New Roman"/>
              </w:rPr>
              <w:t xml:space="preserve"> order </w:t>
            </w:r>
            <w:proofErr w:type="spellStart"/>
            <w:r w:rsidRPr="00F57D13">
              <w:rPr>
                <w:rFonts w:asciiTheme="majorHAnsi" w:eastAsia="Source Sans Pro" w:hAnsiTheme="majorHAnsi" w:cs="Times New Roman"/>
              </w:rPr>
              <w:t>number</w:t>
            </w:r>
            <w:proofErr w:type="spellEnd"/>
          </w:p>
        </w:tc>
      </w:tr>
      <w:tr w:rsidR="001C61D1" w:rsidRPr="001C61D1" w14:paraId="0254D2D5" w14:textId="77777777" w:rsidTr="00FE2474">
        <w:trPr>
          <w:trHeight w:val="283"/>
        </w:trPr>
        <w:sdt>
          <w:sdtPr>
            <w:rPr>
              <w:rFonts w:asciiTheme="majorHAnsi" w:eastAsia="Source Sans Pro" w:hAnsiTheme="majorHAnsi" w:cs="Times New Roman"/>
            </w:rPr>
            <w:id w:val="206688753"/>
            <w:placeholder>
              <w:docPart w:val="D6D2641A2D0941098B738B8C04EBFF05"/>
            </w:placeholder>
            <w:showingPlcHdr/>
          </w:sdtPr>
          <w:sdtEndPr/>
          <w:sdtContent>
            <w:tc>
              <w:tcPr>
                <w:tcW w:w="4253" w:type="dxa"/>
                <w:shd w:val="clear" w:color="auto" w:fill="EFEFEC"/>
              </w:tcPr>
              <w:p w14:paraId="6CB22D56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asciiTheme="majorHAnsi" w:eastAsia="Source Sans Pro" w:hAnsiTheme="majorHAnsi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709" w:type="dxa"/>
          </w:tcPr>
          <w:p w14:paraId="0A822E70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917745843"/>
            <w:placeholder>
              <w:docPart w:val="CD186C53174A4821BC17D0FBB7F390A5"/>
            </w:placeholder>
            <w:showingPlcHdr/>
          </w:sdtPr>
          <w:sdtEndPr/>
          <w:sdtContent>
            <w:tc>
              <w:tcPr>
                <w:tcW w:w="4252" w:type="dxa"/>
                <w:shd w:val="clear" w:color="auto" w:fill="EFEFEC"/>
              </w:tcPr>
              <w:p w14:paraId="3F3C2B45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1C61D1" w:rsidRPr="001C61D1" w14:paraId="5E2B4EC7" w14:textId="77777777" w:rsidTr="00FE2474">
        <w:trPr>
          <w:trHeight w:val="567"/>
        </w:trPr>
        <w:tc>
          <w:tcPr>
            <w:tcW w:w="4253" w:type="dxa"/>
            <w:vAlign w:val="bottom"/>
          </w:tcPr>
          <w:p w14:paraId="0B28E3EA" w14:textId="4D299ED8" w:rsidR="001C61D1" w:rsidRPr="001C61D1" w:rsidRDefault="00D0386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proofErr w:type="spellStart"/>
            <w:r w:rsidRPr="00D03861">
              <w:rPr>
                <w:rFonts w:asciiTheme="majorHAnsi" w:eastAsia="Source Sans Pro" w:hAnsiTheme="majorHAnsi" w:cs="Times New Roman"/>
              </w:rPr>
              <w:t>Inspection</w:t>
            </w:r>
            <w:proofErr w:type="spellEnd"/>
            <w:r w:rsidRPr="00D03861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D03861">
              <w:rPr>
                <w:rFonts w:asciiTheme="majorHAnsi" w:eastAsia="Source Sans Pro" w:hAnsiTheme="majorHAnsi" w:cs="Times New Roman"/>
              </w:rPr>
              <w:t>by</w:t>
            </w:r>
            <w:proofErr w:type="spellEnd"/>
          </w:p>
        </w:tc>
        <w:tc>
          <w:tcPr>
            <w:tcW w:w="709" w:type="dxa"/>
            <w:vAlign w:val="bottom"/>
          </w:tcPr>
          <w:p w14:paraId="3ABC33C5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4252" w:type="dxa"/>
            <w:vAlign w:val="bottom"/>
          </w:tcPr>
          <w:p w14:paraId="611ADA08" w14:textId="0C6ADDA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Order</w:t>
            </w:r>
            <w:r w:rsidR="00F57D13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1C61D1">
              <w:rPr>
                <w:rFonts w:asciiTheme="majorHAnsi" w:eastAsia="Source Sans Pro" w:hAnsiTheme="majorHAnsi" w:cs="Times New Roman"/>
              </w:rPr>
              <w:t>num</w:t>
            </w:r>
            <w:r w:rsidR="00F57D13">
              <w:rPr>
                <w:rFonts w:asciiTheme="majorHAnsi" w:eastAsia="Source Sans Pro" w:hAnsiTheme="majorHAnsi" w:cs="Times New Roman"/>
              </w:rPr>
              <w:t>b</w:t>
            </w:r>
            <w:r w:rsidRPr="001C61D1">
              <w:rPr>
                <w:rFonts w:asciiTheme="majorHAnsi" w:eastAsia="Source Sans Pro" w:hAnsiTheme="majorHAnsi" w:cs="Times New Roman"/>
              </w:rPr>
              <w:t>er</w:t>
            </w:r>
            <w:proofErr w:type="spellEnd"/>
            <w:r w:rsidRPr="001C61D1">
              <w:rPr>
                <w:rFonts w:asciiTheme="majorHAnsi" w:eastAsia="Source Sans Pro" w:hAnsiTheme="majorHAnsi" w:cs="Times New Roman"/>
              </w:rPr>
              <w:t xml:space="preserve"> Platowood</w:t>
            </w:r>
          </w:p>
        </w:tc>
      </w:tr>
      <w:tr w:rsidR="001C61D1" w:rsidRPr="001C61D1" w14:paraId="11B56AC0" w14:textId="77777777" w:rsidTr="00FE2474">
        <w:trPr>
          <w:trHeight w:val="283"/>
        </w:trPr>
        <w:sdt>
          <w:sdtPr>
            <w:rPr>
              <w:rFonts w:eastAsia="Source Sans Pro" w:cs="Times New Roman"/>
              <w:color w:val="919191" w:themeColor="accent1"/>
            </w:rPr>
            <w:id w:val="-1834298346"/>
            <w:placeholder>
              <w:docPart w:val="B9AEA413879A43B499916DCBD5CD9BE2"/>
            </w:placeholder>
          </w:sdtPr>
          <w:sdtEndPr/>
          <w:sdtContent>
            <w:tc>
              <w:tcPr>
                <w:tcW w:w="4253" w:type="dxa"/>
                <w:shd w:val="clear" w:color="auto" w:fill="EFEFEC"/>
              </w:tcPr>
              <w:p w14:paraId="3E7A1B62" w14:textId="7A347F2A" w:rsidR="001C61D1" w:rsidRPr="00A26022" w:rsidRDefault="00A26022" w:rsidP="001C61D1">
                <w:pPr>
                  <w:spacing w:line="280" w:lineRule="atLeast"/>
                  <w:ind w:left="113" w:right="397"/>
                  <w:rPr>
                    <w:rFonts w:eastAsia="Source Sans Pro" w:cs="Times New Roman"/>
                    <w:color w:val="919191" w:themeColor="accent1"/>
                  </w:rPr>
                </w:pPr>
                <w:r w:rsidRPr="00A26022">
                  <w:rPr>
                    <w:color w:val="919191" w:themeColor="accent1"/>
                  </w:rPr>
                  <w:t xml:space="preserve"> </w:t>
                </w:r>
                <w:r w:rsidRPr="00A26022">
                  <w:rPr>
                    <w:rFonts w:eastAsia="Source Sans Pro" w:cs="Times New Roman"/>
                    <w:color w:val="919191" w:themeColor="accent1"/>
                  </w:rPr>
                  <w:t>(</w:t>
                </w:r>
                <w:r w:rsidR="00865EF0" w:rsidRPr="00A26022">
                  <w:rPr>
                    <w:rFonts w:eastAsia="Source Sans Pro" w:cs="Times New Roman"/>
                    <w:color w:val="919191" w:themeColor="accent1"/>
                  </w:rPr>
                  <w:t>Company</w:t>
                </w:r>
                <w:r w:rsidRPr="00A26022">
                  <w:rPr>
                    <w:rFonts w:eastAsia="Source Sans Pro" w:cs="Times New Roman"/>
                    <w:color w:val="919191" w:themeColor="accent1"/>
                  </w:rPr>
                  <w:t xml:space="preserve"> name + person)</w:t>
                </w:r>
                <w:r w:rsidRPr="00A26022">
                  <w:rPr>
                    <w:rFonts w:eastAsia="Source Sans Pro" w:cs="Times New Roman"/>
                    <w:color w:val="919191" w:themeColor="accent1"/>
                  </w:rPr>
                  <w:t xml:space="preserve"> </w:t>
                </w:r>
              </w:p>
            </w:tc>
          </w:sdtContent>
        </w:sdt>
        <w:tc>
          <w:tcPr>
            <w:tcW w:w="709" w:type="dxa"/>
          </w:tcPr>
          <w:p w14:paraId="6D795870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195607978"/>
            <w:placeholder>
              <w:docPart w:val="7C32BBF572BA4764BC44062827D4E9DC"/>
            </w:placeholder>
          </w:sdtPr>
          <w:sdtEndPr/>
          <w:sdtContent>
            <w:tc>
              <w:tcPr>
                <w:tcW w:w="4252" w:type="dxa"/>
                <w:shd w:val="clear" w:color="auto" w:fill="EFEFEC"/>
              </w:tcPr>
              <w:p w14:paraId="6342B8B9" w14:textId="12B00E14" w:rsidR="001C61D1" w:rsidRPr="001C61D1" w:rsidRDefault="00A26022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A26022">
                  <w:rPr>
                    <w:rFonts w:eastAsia="Source Sans Pro" w:cs="Times New Roman"/>
                    <w:color w:val="919191" w:themeColor="accent1"/>
                  </w:rPr>
                  <w:t>(</w:t>
                </w:r>
                <w:proofErr w:type="spellStart"/>
                <w:r w:rsidRPr="00A26022">
                  <w:rPr>
                    <w:rFonts w:eastAsia="Source Sans Pro" w:cs="Times New Roman"/>
                    <w:color w:val="919191" w:themeColor="accent1"/>
                  </w:rPr>
                  <w:t>Mandatory</w:t>
                </w:r>
                <w:proofErr w:type="spellEnd"/>
                <w:r w:rsidRPr="00A26022">
                  <w:rPr>
                    <w:rFonts w:eastAsia="Source Sans Pro" w:cs="Times New Roman"/>
                    <w:color w:val="919191" w:themeColor="accent1"/>
                  </w:rPr>
                  <w:t>)</w:t>
                </w:r>
              </w:p>
            </w:tc>
          </w:sdtContent>
        </w:sdt>
      </w:tr>
      <w:tr w:rsidR="001C61D1" w:rsidRPr="001C61D1" w14:paraId="008209E5" w14:textId="77777777" w:rsidTr="00FE2474">
        <w:trPr>
          <w:trHeight w:val="567"/>
        </w:trPr>
        <w:tc>
          <w:tcPr>
            <w:tcW w:w="4253" w:type="dxa"/>
            <w:vAlign w:val="bottom"/>
          </w:tcPr>
          <w:p w14:paraId="77CCFD8C" w14:textId="4BB4BA73" w:rsidR="001C61D1" w:rsidRPr="001C61D1" w:rsidRDefault="00D0386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proofErr w:type="spellStart"/>
            <w:r w:rsidRPr="00D03861">
              <w:rPr>
                <w:rFonts w:asciiTheme="majorHAnsi" w:eastAsia="Source Sans Pro" w:hAnsiTheme="majorHAnsi" w:cs="Times New Roman"/>
              </w:rPr>
              <w:t>Complaint</w:t>
            </w:r>
            <w:proofErr w:type="spellEnd"/>
            <w:r w:rsidRPr="00D03861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D03861">
              <w:rPr>
                <w:rFonts w:asciiTheme="majorHAnsi" w:eastAsia="Source Sans Pro" w:hAnsiTheme="majorHAnsi" w:cs="Times New Roman"/>
              </w:rPr>
              <w:t>address</w:t>
            </w:r>
            <w:proofErr w:type="spellEnd"/>
          </w:p>
        </w:tc>
        <w:tc>
          <w:tcPr>
            <w:tcW w:w="709" w:type="dxa"/>
            <w:vAlign w:val="bottom"/>
          </w:tcPr>
          <w:p w14:paraId="0E27CDBD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4252" w:type="dxa"/>
            <w:vAlign w:val="bottom"/>
          </w:tcPr>
          <w:p w14:paraId="280C721A" w14:textId="0711D4E4" w:rsidR="001C61D1" w:rsidRPr="001C61D1" w:rsidRDefault="00F57D13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proofErr w:type="spellStart"/>
            <w:r w:rsidRPr="00F57D13">
              <w:rPr>
                <w:rFonts w:asciiTheme="majorHAnsi" w:eastAsia="Source Sans Pro" w:hAnsiTheme="majorHAnsi" w:cs="Times New Roman"/>
              </w:rPr>
              <w:t>Invoice</w:t>
            </w:r>
            <w:proofErr w:type="spellEnd"/>
            <w:r w:rsidRPr="00F57D13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F57D13">
              <w:rPr>
                <w:rFonts w:asciiTheme="majorHAnsi" w:eastAsia="Source Sans Pro" w:hAnsiTheme="majorHAnsi" w:cs="Times New Roman"/>
              </w:rPr>
              <w:t>number</w:t>
            </w:r>
            <w:proofErr w:type="spellEnd"/>
            <w:r w:rsidRPr="00F57D13">
              <w:rPr>
                <w:rFonts w:asciiTheme="majorHAnsi" w:eastAsia="Source Sans Pro" w:hAnsiTheme="majorHAnsi" w:cs="Times New Roman"/>
              </w:rPr>
              <w:t xml:space="preserve"> </w:t>
            </w:r>
            <w:r w:rsidR="001C61D1" w:rsidRPr="001C61D1">
              <w:rPr>
                <w:rFonts w:asciiTheme="majorHAnsi" w:eastAsia="Source Sans Pro" w:hAnsiTheme="majorHAnsi" w:cs="Times New Roman"/>
              </w:rPr>
              <w:t>Platowood</w:t>
            </w:r>
          </w:p>
        </w:tc>
      </w:tr>
      <w:tr w:rsidR="001C61D1" w:rsidRPr="001C61D1" w14:paraId="374D1ED6" w14:textId="77777777" w:rsidTr="00FE2474">
        <w:trPr>
          <w:trHeight w:val="283"/>
        </w:trPr>
        <w:tc>
          <w:tcPr>
            <w:tcW w:w="4253" w:type="dxa"/>
            <w:shd w:val="clear" w:color="auto" w:fill="EFEFEC"/>
          </w:tcPr>
          <w:p w14:paraId="17C23D62" w14:textId="77777777" w:rsidR="001C61D1" w:rsidRPr="001C61D1" w:rsidRDefault="00865EF0" w:rsidP="001C61D1">
            <w:pPr>
              <w:spacing w:line="280" w:lineRule="atLeast"/>
              <w:ind w:left="113" w:right="397"/>
              <w:rPr>
                <w:rFonts w:asciiTheme="majorHAnsi" w:eastAsia="Source Sans Pro" w:hAnsiTheme="majorHAnsi" w:cs="Times New Roman"/>
              </w:rPr>
            </w:pPr>
            <w:sdt>
              <w:sdtPr>
                <w:rPr>
                  <w:rFonts w:asciiTheme="majorHAnsi" w:eastAsia="Source Sans Pro" w:hAnsiTheme="majorHAnsi" w:cs="Times New Roman"/>
                </w:rPr>
                <w:id w:val="-749648342"/>
                <w:placeholder>
                  <w:docPart w:val="3FAA5BE73F4043A28005A09A7D8A7FE8"/>
                </w:placeholder>
                <w:showingPlcHdr/>
              </w:sdtPr>
              <w:sdtEndPr/>
              <w:sdtContent>
                <w:r w:rsidR="001C61D1" w:rsidRPr="001C61D1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sdtContent>
            </w:sdt>
          </w:p>
        </w:tc>
        <w:tc>
          <w:tcPr>
            <w:tcW w:w="709" w:type="dxa"/>
          </w:tcPr>
          <w:p w14:paraId="11B98C02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275219879"/>
            <w:placeholder>
              <w:docPart w:val="AF6E7EEFF2B64FBFA56D5418DD7A3041"/>
            </w:placeholder>
          </w:sdtPr>
          <w:sdtEndPr/>
          <w:sdtContent>
            <w:tc>
              <w:tcPr>
                <w:tcW w:w="4252" w:type="dxa"/>
                <w:shd w:val="clear" w:color="auto" w:fill="EFEFEC"/>
              </w:tcPr>
              <w:p w14:paraId="163CD892" w14:textId="10DDA57A" w:rsidR="001C61D1" w:rsidRPr="001C61D1" w:rsidRDefault="00A26022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A26022">
                  <w:rPr>
                    <w:rFonts w:eastAsia="Source Sans Pro" w:cs="Times New Roman"/>
                    <w:color w:val="919191" w:themeColor="accent1"/>
                  </w:rPr>
                  <w:t>(</w:t>
                </w:r>
                <w:proofErr w:type="spellStart"/>
                <w:r w:rsidRPr="00A26022">
                  <w:rPr>
                    <w:rFonts w:eastAsia="Source Sans Pro" w:cs="Times New Roman"/>
                    <w:color w:val="919191" w:themeColor="accent1"/>
                  </w:rPr>
                  <w:t>Mandatory</w:t>
                </w:r>
                <w:proofErr w:type="spellEnd"/>
                <w:r w:rsidRPr="00A26022">
                  <w:rPr>
                    <w:rFonts w:eastAsia="Source Sans Pro" w:cs="Times New Roman"/>
                    <w:color w:val="919191" w:themeColor="accent1"/>
                  </w:rPr>
                  <w:t>)</w:t>
                </w:r>
              </w:p>
            </w:tc>
          </w:sdtContent>
        </w:sdt>
      </w:tr>
    </w:tbl>
    <w:p w14:paraId="7920088C" w14:textId="77777777" w:rsidR="001C61D1" w:rsidRDefault="001C61D1" w:rsidP="00374D9A">
      <w:pPr>
        <w:pStyle w:val="Introtekst"/>
        <w:rPr>
          <w:szCs w:val="28"/>
        </w:rPr>
      </w:pPr>
    </w:p>
    <w:tbl>
      <w:tblPr>
        <w:tblStyle w:val="Tabelraster"/>
        <w:tblW w:w="9268" w:type="dxa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598"/>
        <w:gridCol w:w="142"/>
        <w:gridCol w:w="850"/>
        <w:gridCol w:w="426"/>
        <w:gridCol w:w="824"/>
        <w:gridCol w:w="3428"/>
      </w:tblGrid>
      <w:tr w:rsidR="00D338F2" w:rsidRPr="00D338F2" w14:paraId="7544BF9D" w14:textId="77777777" w:rsidTr="004F0D6B">
        <w:trPr>
          <w:gridAfter w:val="1"/>
          <w:wAfter w:w="3428" w:type="dxa"/>
          <w:trHeight w:val="552"/>
        </w:trPr>
        <w:tc>
          <w:tcPr>
            <w:tcW w:w="3598" w:type="dxa"/>
            <w:tcBorders>
              <w:top w:val="single" w:sz="6" w:space="0" w:color="FFFFFF"/>
              <w:bottom w:val="single" w:sz="6" w:space="0" w:color="FFFFFF"/>
            </w:tcBorders>
          </w:tcPr>
          <w:bookmarkEnd w:id="0"/>
          <w:p w14:paraId="177F0763" w14:textId="2B1C08CE" w:rsidR="00D338F2" w:rsidRPr="004F0D6B" w:rsidRDefault="004F0D6B" w:rsidP="00D338F2">
            <w:pPr>
              <w:spacing w:line="280" w:lineRule="atLeast"/>
              <w:rPr>
                <w:rFonts w:eastAsia="Source Sans Pro" w:cs="Times New Roman"/>
                <w:b/>
                <w:bCs/>
                <w:lang w:val="en-US"/>
              </w:rPr>
            </w:pPr>
            <w:r w:rsidRPr="004F0D6B">
              <w:rPr>
                <w:rFonts w:eastAsia="Source Sans Pro" w:cs="Times New Roman"/>
                <w:b/>
                <w:bCs/>
                <w:lang w:val="en-US"/>
              </w:rPr>
              <w:t xml:space="preserve">I have shared </w:t>
            </w:r>
            <w:r w:rsidR="00865EF0" w:rsidRPr="004F0D6B">
              <w:rPr>
                <w:rFonts w:eastAsia="Source Sans Pro" w:cs="Times New Roman"/>
                <w:b/>
                <w:bCs/>
                <w:lang w:val="en-US"/>
              </w:rPr>
              <w:t>the installation</w:t>
            </w:r>
            <w:r w:rsidRPr="004F0D6B">
              <w:rPr>
                <w:rFonts w:eastAsia="Source Sans Pro" w:cs="Times New Roman"/>
                <w:b/>
                <w:bCs/>
                <w:lang w:val="en-US"/>
              </w:rPr>
              <w:t xml:space="preserve"> and maintenance instructions with the customer</w:t>
            </w:r>
            <w:r w:rsidR="0086653E">
              <w:rPr>
                <w:rFonts w:eastAsia="Source Sans Pro" w:cs="Times New Roman"/>
                <w:b/>
                <w:bCs/>
                <w:lang w:val="en-US"/>
              </w:rPr>
              <w:t>?</w:t>
            </w:r>
          </w:p>
          <w:p w14:paraId="7F4B321C" w14:textId="77777777" w:rsidR="00D338F2" w:rsidRPr="004F0D6B" w:rsidRDefault="00D338F2" w:rsidP="00D338F2">
            <w:pPr>
              <w:spacing w:line="280" w:lineRule="atLeast"/>
              <w:rPr>
                <w:rFonts w:eastAsia="Source Sans Pro" w:cs="Times New Roman"/>
                <w:b/>
                <w:bCs/>
                <w:lang w:val="en-US"/>
              </w:rPr>
            </w:pPr>
          </w:p>
          <w:p w14:paraId="02CE5183" w14:textId="77777777" w:rsidR="00D338F2" w:rsidRPr="004F0D6B" w:rsidRDefault="00D338F2" w:rsidP="00D338F2">
            <w:pPr>
              <w:spacing w:line="280" w:lineRule="atLeast"/>
              <w:rPr>
                <w:rFonts w:eastAsia="Source Sans Pro" w:cs="Times New Roman"/>
                <w:b/>
                <w:bCs/>
                <w:lang w:val="en-US"/>
              </w:rPr>
            </w:pP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019D373" w14:textId="77777777" w:rsidR="00D338F2" w:rsidRPr="004F0D6B" w:rsidRDefault="00D338F2" w:rsidP="00D338F2">
            <w:pPr>
              <w:spacing w:line="280" w:lineRule="atLeast"/>
              <w:rPr>
                <w:rFonts w:eastAsia="Source Sans Pro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FFFFFF"/>
              <w:bottom w:val="single" w:sz="6" w:space="0" w:color="FFFFFF"/>
            </w:tcBorders>
          </w:tcPr>
          <w:p w14:paraId="39D1B9D9" w14:textId="097972DB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</w:rPr>
            </w:pPr>
            <w:r w:rsidRPr="004F0D6B">
              <w:rPr>
                <w:rFonts w:eastAsia="Source Sans Pro" w:cs="Times New Roman"/>
                <w:lang w:val="en-US"/>
              </w:rPr>
              <w:t xml:space="preserve">  </w:t>
            </w:r>
            <w:r w:rsidR="004F0D6B">
              <w:rPr>
                <w:rFonts w:eastAsia="Source Sans Pro" w:cs="Times New Roman"/>
              </w:rPr>
              <w:t>YES</w:t>
            </w:r>
            <w:r w:rsidRPr="00D338F2">
              <w:rPr>
                <w:rFonts w:eastAsia="Source Sans Pro" w:cs="Times New Roman"/>
              </w:rPr>
              <w:t xml:space="preserve"> </w:t>
            </w:r>
            <w:sdt>
              <w:sdtPr>
                <w:rPr>
                  <w:rFonts w:eastAsia="Source Sans Pro" w:cs="Times New Roman"/>
                </w:rPr>
                <w:id w:val="1401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38F2">
              <w:rPr>
                <w:rFonts w:eastAsia="Source Sans Pro" w:cs="Times New Roman"/>
              </w:rPr>
              <w:t xml:space="preserve">         </w:t>
            </w:r>
          </w:p>
        </w:tc>
        <w:tc>
          <w:tcPr>
            <w:tcW w:w="426" w:type="dxa"/>
            <w:tcBorders>
              <w:top w:val="single" w:sz="6" w:space="0" w:color="FFFFFF"/>
              <w:bottom w:val="single" w:sz="6" w:space="0" w:color="FFFFFF"/>
            </w:tcBorders>
          </w:tcPr>
          <w:p w14:paraId="3DD386DC" w14:textId="66F63A1E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</w:rPr>
            </w:pPr>
            <w:r w:rsidRPr="00D338F2">
              <w:rPr>
                <w:rFonts w:eastAsia="Source Sans Pro" w:cs="Times New Roman"/>
              </w:rPr>
              <w:t>N</w:t>
            </w:r>
            <w:r w:rsidR="004F0D6B">
              <w:rPr>
                <w:rFonts w:eastAsia="Source Sans Pro" w:cs="Times New Roman"/>
              </w:rPr>
              <w:t>O</w:t>
            </w:r>
          </w:p>
        </w:tc>
        <w:sdt>
          <w:sdtPr>
            <w:rPr>
              <w:rFonts w:eastAsia="Source Sans Pro" w:cs="Times New Roman"/>
            </w:rPr>
            <w:id w:val="-9463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6E97545" w14:textId="1789DEC6" w:rsidR="00D338F2" w:rsidRPr="00D338F2" w:rsidRDefault="00865EF0" w:rsidP="00D338F2">
                <w:pPr>
                  <w:spacing w:line="280" w:lineRule="atLeast"/>
                  <w:rPr>
                    <w:rFonts w:eastAsia="Source Sans Pro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338F2" w:rsidRPr="00D338F2" w14:paraId="388FF5D7" w14:textId="77777777" w:rsidTr="00FE2474">
        <w:trPr>
          <w:trHeight w:val="454"/>
        </w:trPr>
        <w:tc>
          <w:tcPr>
            <w:tcW w:w="9268" w:type="dxa"/>
            <w:gridSpan w:val="6"/>
            <w:vAlign w:val="bottom"/>
          </w:tcPr>
          <w:p w14:paraId="6977EB6F" w14:textId="59A171B6" w:rsidR="00D338F2" w:rsidRPr="000B1591" w:rsidRDefault="000B1591" w:rsidP="00D338F2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proofErr w:type="spellStart"/>
            <w:r w:rsidRPr="000B1591">
              <w:rPr>
                <w:rFonts w:eastAsia="Source Sans Pro" w:cs="Source Sans Pro"/>
                <w:b/>
                <w:bCs/>
                <w:szCs w:val="16"/>
              </w:rPr>
              <w:t>Complaint</w:t>
            </w:r>
            <w:proofErr w:type="spellEnd"/>
            <w:r w:rsidRPr="000B1591">
              <w:rPr>
                <w:rFonts w:eastAsia="Source Sans Pro" w:cs="Source Sans Pro"/>
                <w:b/>
                <w:bCs/>
                <w:szCs w:val="16"/>
              </w:rPr>
              <w:t xml:space="preserve"> </w:t>
            </w:r>
            <w:proofErr w:type="spellStart"/>
            <w:r w:rsidRPr="000B1591">
              <w:rPr>
                <w:rFonts w:eastAsia="Source Sans Pro" w:cs="Source Sans Pro"/>
                <w:b/>
                <w:bCs/>
                <w:szCs w:val="16"/>
              </w:rPr>
              <w:t>description</w:t>
            </w:r>
            <w:proofErr w:type="spellEnd"/>
          </w:p>
        </w:tc>
      </w:tr>
      <w:tr w:rsidR="00D338F2" w:rsidRPr="00D338F2" w14:paraId="2E3DBD95" w14:textId="77777777" w:rsidTr="00FE2474">
        <w:trPr>
          <w:trHeight w:val="283"/>
        </w:trPr>
        <w:tc>
          <w:tcPr>
            <w:tcW w:w="9268" w:type="dxa"/>
            <w:gridSpan w:val="6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</w:rPr>
              <w:id w:val="-497501707"/>
              <w:placeholder>
                <w:docPart w:val="9C1029B3A1084F00818020EA92D8B853"/>
              </w:placeholder>
            </w:sdtPr>
            <w:sdtEndPr/>
            <w:sdtContent>
              <w:p w14:paraId="05D6FDE5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  <w:p w14:paraId="23D6E3EE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  <w:p w14:paraId="2453CAE8" w14:textId="77777777" w:rsidR="00D338F2" w:rsidRDefault="00D338F2" w:rsidP="00FE2474">
                <w:pPr>
                  <w:spacing w:line="280" w:lineRule="atLeast"/>
                  <w:ind w:right="113"/>
                  <w:rPr>
                    <w:rFonts w:eastAsia="Source Sans Pro" w:cs="Times New Roman"/>
                  </w:rPr>
                </w:pPr>
              </w:p>
              <w:p w14:paraId="50DFA159" w14:textId="77777777" w:rsidR="00FE2474" w:rsidRPr="00D338F2" w:rsidRDefault="00865EF0" w:rsidP="00FE2474">
                <w:pPr>
                  <w:spacing w:line="280" w:lineRule="atLeast"/>
                  <w:ind w:right="113"/>
                  <w:rPr>
                    <w:rFonts w:eastAsia="Source Sans Pro" w:cs="Times New Roman"/>
                  </w:rPr>
                </w:pPr>
              </w:p>
            </w:sdtContent>
          </w:sdt>
        </w:tc>
      </w:tr>
    </w:tbl>
    <w:p w14:paraId="3D3A5815" w14:textId="77777777" w:rsidR="00D338F2" w:rsidRDefault="00D338F2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D338F2" w:rsidRPr="00D338F2" w14:paraId="60BD277C" w14:textId="77777777" w:rsidTr="00FE2474">
        <w:trPr>
          <w:trHeight w:val="454"/>
        </w:trPr>
        <w:tc>
          <w:tcPr>
            <w:tcW w:w="9214" w:type="dxa"/>
            <w:vAlign w:val="bottom"/>
          </w:tcPr>
          <w:p w14:paraId="2E3FCD8B" w14:textId="5F20141F" w:rsidR="00D338F2" w:rsidRPr="00D338F2" w:rsidRDefault="000B1591" w:rsidP="00D338F2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proofErr w:type="spellStart"/>
            <w:r w:rsidRPr="000B1591">
              <w:rPr>
                <w:rFonts w:eastAsia="Source Sans Pro" w:cs="Source Sans Pro"/>
                <w:b/>
                <w:bCs/>
                <w:szCs w:val="16"/>
              </w:rPr>
              <w:t>Concerning</w:t>
            </w:r>
            <w:proofErr w:type="spellEnd"/>
            <w:r w:rsidRPr="000B1591">
              <w:rPr>
                <w:rFonts w:eastAsia="Source Sans Pro" w:cs="Source Sans Pro"/>
                <w:b/>
                <w:bCs/>
                <w:szCs w:val="16"/>
              </w:rPr>
              <w:t xml:space="preserve"> item </w:t>
            </w:r>
            <w:proofErr w:type="spellStart"/>
            <w:r w:rsidRPr="000B1591">
              <w:rPr>
                <w:rFonts w:eastAsia="Source Sans Pro" w:cs="Source Sans Pro"/>
                <w:b/>
                <w:bCs/>
                <w:szCs w:val="16"/>
              </w:rPr>
              <w:t>number</w:t>
            </w:r>
            <w:proofErr w:type="spellEnd"/>
            <w:r w:rsidRPr="000B1591">
              <w:rPr>
                <w:rFonts w:eastAsia="Source Sans Pro" w:cs="Source Sans Pro"/>
                <w:b/>
                <w:bCs/>
                <w:szCs w:val="16"/>
              </w:rPr>
              <w:t>(s):</w:t>
            </w:r>
          </w:p>
        </w:tc>
      </w:tr>
      <w:tr w:rsidR="00D338F2" w:rsidRPr="00D338F2" w14:paraId="7B14D0AF" w14:textId="77777777" w:rsidTr="00FE2474">
        <w:trPr>
          <w:trHeight w:val="283"/>
        </w:trPr>
        <w:tc>
          <w:tcPr>
            <w:tcW w:w="9214" w:type="dxa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</w:rPr>
              <w:id w:val="-1331820481"/>
              <w:placeholder>
                <w:docPart w:val="EB784361C6FC4A538DC4DFA048CE541F"/>
              </w:placeholder>
            </w:sdtPr>
            <w:sdtEndPr/>
            <w:sdtContent>
              <w:p w14:paraId="53A09FA8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  <w:p w14:paraId="5419C12D" w14:textId="77777777" w:rsidR="00D338F2" w:rsidRPr="00D338F2" w:rsidRDefault="00865EF0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</w:sdtContent>
          </w:sdt>
        </w:tc>
      </w:tr>
    </w:tbl>
    <w:p w14:paraId="1AF1DD67" w14:textId="7C454082" w:rsidR="00FE2474" w:rsidRDefault="00FE2474" w:rsidP="00181BDB">
      <w:pPr>
        <w:rPr>
          <w:rFonts w:asciiTheme="majorHAnsi" w:hAnsiTheme="majorHAnsi"/>
        </w:rPr>
      </w:pPr>
    </w:p>
    <w:p w14:paraId="07C8AAE0" w14:textId="77777777" w:rsidR="00FE2474" w:rsidRDefault="00FE2474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FB7590B" w14:textId="426955A8" w:rsidR="00FE2474" w:rsidRPr="000B31EB" w:rsidRDefault="000B31EB" w:rsidP="00181BDB">
      <w:pPr>
        <w:rPr>
          <w:rFonts w:asciiTheme="majorHAnsi" w:hAnsiTheme="majorHAnsi"/>
          <w:lang w:val="en-US"/>
        </w:rPr>
      </w:pPr>
      <w:r w:rsidRPr="000B31EB">
        <w:rPr>
          <w:rFonts w:asciiTheme="majorHAnsi" w:hAnsiTheme="majorHAnsi"/>
          <w:lang w:val="en-US"/>
        </w:rPr>
        <w:lastRenderedPageBreak/>
        <w:t>Work still to be installed:</w:t>
      </w: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005"/>
        <w:gridCol w:w="142"/>
        <w:gridCol w:w="1332"/>
        <w:gridCol w:w="128"/>
        <w:gridCol w:w="1233"/>
        <w:gridCol w:w="170"/>
        <w:gridCol w:w="964"/>
        <w:gridCol w:w="142"/>
        <w:gridCol w:w="1701"/>
      </w:tblGrid>
      <w:tr w:rsidR="00FE2474" w:rsidRPr="00FE2474" w14:paraId="0EBD949C" w14:textId="77777777" w:rsidTr="00FE2474">
        <w:trPr>
          <w:trHeight w:val="283"/>
          <w:tblHeader/>
        </w:trPr>
        <w:tc>
          <w:tcPr>
            <w:tcW w:w="397" w:type="dxa"/>
          </w:tcPr>
          <w:p w14:paraId="30197EFC" w14:textId="77777777" w:rsidR="00FE2474" w:rsidRPr="000B31EB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tc>
          <w:tcPr>
            <w:tcW w:w="3005" w:type="dxa"/>
            <w:vAlign w:val="bottom"/>
          </w:tcPr>
          <w:p w14:paraId="5D294F4E" w14:textId="77777777" w:rsidR="00FE2474" w:rsidRPr="000B31EB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14:paraId="14D4414D" w14:textId="77777777" w:rsidR="00FE2474" w:rsidRPr="000B31EB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tc>
          <w:tcPr>
            <w:tcW w:w="1332" w:type="dxa"/>
            <w:vAlign w:val="bottom"/>
          </w:tcPr>
          <w:p w14:paraId="2DD9D1E8" w14:textId="0DD0DA02" w:rsidR="00FE2474" w:rsidRPr="00FE2474" w:rsidRDefault="00677180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677180">
              <w:rPr>
                <w:rFonts w:asciiTheme="majorHAnsi" w:eastAsia="Source Sans Pro" w:hAnsiTheme="majorHAnsi" w:cs="Times New Roman"/>
              </w:rPr>
              <w:t xml:space="preserve">According </w:t>
            </w:r>
            <w:proofErr w:type="spellStart"/>
            <w:r w:rsidRPr="00677180">
              <w:rPr>
                <w:rFonts w:asciiTheme="majorHAnsi" w:eastAsia="Source Sans Pro" w:hAnsiTheme="majorHAnsi" w:cs="Times New Roman"/>
              </w:rPr>
              <w:t>to</w:t>
            </w:r>
            <w:proofErr w:type="spellEnd"/>
            <w:r w:rsidRPr="00677180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677180">
              <w:rPr>
                <w:rFonts w:asciiTheme="majorHAnsi" w:eastAsia="Source Sans Pro" w:hAnsiTheme="majorHAnsi" w:cs="Times New Roman"/>
              </w:rPr>
              <w:t>instructions</w:t>
            </w:r>
            <w:proofErr w:type="spellEnd"/>
          </w:p>
        </w:tc>
        <w:tc>
          <w:tcPr>
            <w:tcW w:w="128" w:type="dxa"/>
            <w:vAlign w:val="bottom"/>
          </w:tcPr>
          <w:p w14:paraId="18568E32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233" w:type="dxa"/>
            <w:vAlign w:val="bottom"/>
          </w:tcPr>
          <w:p w14:paraId="4B99D0A1" w14:textId="1A30CBFF" w:rsidR="00FE2474" w:rsidRPr="00677180" w:rsidRDefault="00FE2474" w:rsidP="00FE2474">
            <w:pPr>
              <w:spacing w:line="280" w:lineRule="atLeast"/>
              <w:rPr>
                <w:rFonts w:asciiTheme="majorHAnsi" w:eastAsia="Source Sans Pro" w:hAnsiTheme="majorHAnsi"/>
              </w:rPr>
            </w:pPr>
            <w:proofErr w:type="spellStart"/>
            <w:r w:rsidRPr="00FE2474">
              <w:rPr>
                <w:rFonts w:asciiTheme="majorHAnsi" w:eastAsia="Source Sans Pro" w:hAnsiTheme="majorHAnsi" w:cs="Times New Roman"/>
              </w:rPr>
              <w:t>N</w:t>
            </w:r>
            <w:r w:rsidR="00677180">
              <w:rPr>
                <w:rFonts w:asciiTheme="majorHAnsi" w:eastAsia="Source Sans Pro" w:hAnsiTheme="majorHAnsi" w:cs="Times New Roman"/>
              </w:rPr>
              <w:t>ot</w:t>
            </w:r>
            <w:proofErr w:type="spellEnd"/>
            <w:r w:rsidR="00677180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="00677180">
              <w:rPr>
                <w:rFonts w:asciiTheme="majorHAnsi" w:eastAsia="Source Sans Pro" w:hAnsiTheme="majorHAnsi" w:cs="Times New Roman"/>
              </w:rPr>
              <w:t>a</w:t>
            </w:r>
            <w:r w:rsidR="00677180" w:rsidRPr="00677180">
              <w:rPr>
                <w:rFonts w:asciiTheme="majorHAnsi" w:eastAsia="Source Sans Pro" w:hAnsiTheme="majorHAnsi"/>
              </w:rPr>
              <w:t>ccording</w:t>
            </w:r>
            <w:proofErr w:type="spellEnd"/>
            <w:r w:rsidR="00677180" w:rsidRPr="00677180">
              <w:rPr>
                <w:rFonts w:asciiTheme="majorHAnsi" w:eastAsia="Source Sans Pro" w:hAnsiTheme="majorHAnsi"/>
              </w:rPr>
              <w:t xml:space="preserve"> </w:t>
            </w:r>
            <w:proofErr w:type="spellStart"/>
            <w:r w:rsidR="00677180" w:rsidRPr="00677180">
              <w:rPr>
                <w:rFonts w:asciiTheme="majorHAnsi" w:eastAsia="Source Sans Pro" w:hAnsiTheme="majorHAnsi"/>
              </w:rPr>
              <w:t>to</w:t>
            </w:r>
            <w:proofErr w:type="spellEnd"/>
            <w:r w:rsidR="00677180" w:rsidRPr="00677180">
              <w:rPr>
                <w:rFonts w:asciiTheme="majorHAnsi" w:eastAsia="Source Sans Pro" w:hAnsiTheme="majorHAnsi"/>
              </w:rPr>
              <w:t xml:space="preserve"> </w:t>
            </w:r>
            <w:proofErr w:type="spellStart"/>
            <w:r w:rsidR="00677180" w:rsidRPr="00677180">
              <w:rPr>
                <w:rFonts w:asciiTheme="majorHAnsi" w:eastAsia="Source Sans Pro" w:hAnsiTheme="majorHAnsi"/>
              </w:rPr>
              <w:t>instructions</w:t>
            </w:r>
            <w:proofErr w:type="spellEnd"/>
          </w:p>
        </w:tc>
        <w:tc>
          <w:tcPr>
            <w:tcW w:w="170" w:type="dxa"/>
            <w:vAlign w:val="bottom"/>
          </w:tcPr>
          <w:p w14:paraId="66E5A0B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964" w:type="dxa"/>
            <w:vAlign w:val="bottom"/>
          </w:tcPr>
          <w:p w14:paraId="12540386" w14:textId="79403A24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</w:t>
            </w:r>
            <w:r w:rsidR="00677180">
              <w:rPr>
                <w:rFonts w:asciiTheme="majorHAnsi" w:eastAsia="Source Sans Pro" w:hAnsiTheme="majorHAnsi" w:cs="Times New Roman"/>
              </w:rPr>
              <w:t>/A</w:t>
            </w:r>
          </w:p>
        </w:tc>
        <w:tc>
          <w:tcPr>
            <w:tcW w:w="142" w:type="dxa"/>
            <w:vAlign w:val="bottom"/>
          </w:tcPr>
          <w:p w14:paraId="3C17DA2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1" w:type="dxa"/>
            <w:vAlign w:val="bottom"/>
          </w:tcPr>
          <w:p w14:paraId="7A183BDD" w14:textId="51637935" w:rsidR="00FE2474" w:rsidRPr="00FE2474" w:rsidRDefault="001D7B62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r>
              <w:rPr>
                <w:rFonts w:asciiTheme="majorHAnsi" w:eastAsia="Source Sans Pro" w:hAnsiTheme="majorHAnsi" w:cs="Times New Roman"/>
              </w:rPr>
              <w:t>Other</w:t>
            </w:r>
            <w:proofErr w:type="spellEnd"/>
          </w:p>
        </w:tc>
      </w:tr>
      <w:tr w:rsidR="00FE2474" w:rsidRPr="00FE2474" w14:paraId="505EACD9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19FAD9F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12.</w:t>
            </w:r>
          </w:p>
        </w:tc>
        <w:tc>
          <w:tcPr>
            <w:tcW w:w="3005" w:type="dxa"/>
            <w:tcBorders>
              <w:top w:val="single" w:sz="6" w:space="0" w:color="FFFFFF"/>
              <w:bottom w:val="single" w:sz="6" w:space="0" w:color="FFFFFF"/>
            </w:tcBorders>
          </w:tcPr>
          <w:p w14:paraId="4787F85F" w14:textId="31E20962" w:rsidR="00FE2474" w:rsidRPr="00FE2474" w:rsidRDefault="00F42100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42100">
              <w:rPr>
                <w:rFonts w:asciiTheme="majorHAnsi" w:eastAsia="Source Sans Pro" w:hAnsiTheme="majorHAnsi" w:cs="Times New Roman"/>
              </w:rPr>
              <w:t>Package storage</w:t>
            </w: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6503E16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891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F6AA936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" w:type="dxa"/>
            <w:tcBorders>
              <w:top w:val="single" w:sz="6" w:space="0" w:color="FFFFFF"/>
              <w:bottom w:val="single" w:sz="6" w:space="0" w:color="FFFFFF"/>
            </w:tcBorders>
          </w:tcPr>
          <w:p w14:paraId="09EA409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1321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ABC3DF0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2A107A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4443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6AFD8C1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731B2F57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555299484"/>
            <w:placeholder>
              <w:docPart w:val="E9E25330250D4F2A858054DC86A83A3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4F40487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6F33C01B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B19D9C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13.</w:t>
            </w:r>
          </w:p>
        </w:tc>
        <w:tc>
          <w:tcPr>
            <w:tcW w:w="3005" w:type="dxa"/>
            <w:tcBorders>
              <w:top w:val="single" w:sz="6" w:space="0" w:color="FFFFFF"/>
              <w:bottom w:val="single" w:sz="6" w:space="0" w:color="FFFFFF"/>
            </w:tcBorders>
          </w:tcPr>
          <w:p w14:paraId="09C44BB6" w14:textId="2386E9F0" w:rsidR="00FE2474" w:rsidRPr="00F42100" w:rsidRDefault="00F42100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  <w:r w:rsidRPr="00F42100">
              <w:rPr>
                <w:rFonts w:asciiTheme="majorHAnsi" w:eastAsia="Source Sans Pro" w:hAnsiTheme="majorHAnsi" w:cs="Times New Roman"/>
                <w:lang w:val="en-US"/>
              </w:rPr>
              <w:t>Foil between the parts when restacking coated material</w:t>
            </w: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A99433C" w14:textId="77777777" w:rsidR="00FE2474" w:rsidRPr="00F42100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8078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4B51E86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" w:type="dxa"/>
            <w:tcBorders>
              <w:top w:val="single" w:sz="6" w:space="0" w:color="FFFFFF"/>
              <w:bottom w:val="single" w:sz="6" w:space="0" w:color="FFFFFF"/>
            </w:tcBorders>
          </w:tcPr>
          <w:p w14:paraId="6360F0B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1099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8FE9370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96B010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99989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9148055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28BF54D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215366032"/>
            <w:placeholder>
              <w:docPart w:val="A26E21508A794DC9AE3FA05274BB1D7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0E4E5C33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34F0A8D7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2F5DB2C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14.</w:t>
            </w:r>
          </w:p>
        </w:tc>
        <w:tc>
          <w:tcPr>
            <w:tcW w:w="3005" w:type="dxa"/>
            <w:tcBorders>
              <w:top w:val="single" w:sz="6" w:space="0" w:color="FFFFFF"/>
              <w:bottom w:val="single" w:sz="6" w:space="0" w:color="FFFFFF"/>
            </w:tcBorders>
          </w:tcPr>
          <w:p w14:paraId="389FAC7F" w14:textId="5452DC17" w:rsidR="00FE2474" w:rsidRPr="00677180" w:rsidRDefault="00677180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  <w:r w:rsidRPr="00677180">
              <w:rPr>
                <w:rFonts w:asciiTheme="majorHAnsi" w:eastAsia="Source Sans Pro" w:hAnsiTheme="majorHAnsi" w:cs="Times New Roman"/>
                <w:lang w:val="en-US"/>
              </w:rPr>
              <w:t>Ordered sufficient quantity (min. 10% extra)</w:t>
            </w: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60A94CD1" w14:textId="77777777" w:rsidR="00FE2474" w:rsidRPr="00677180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07727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59F4CF1B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" w:type="dxa"/>
            <w:tcBorders>
              <w:top w:val="single" w:sz="6" w:space="0" w:color="FFFFFF"/>
              <w:bottom w:val="single" w:sz="6" w:space="0" w:color="FFFFFF"/>
            </w:tcBorders>
          </w:tcPr>
          <w:p w14:paraId="1FBA2F34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3717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4B1A30D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DC8F64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3297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519DB3E0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2A0A725E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337465625"/>
            <w:placeholder>
              <w:docPart w:val="ABE0A19B427C4044B476F66ECED0DC6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6DD23964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47BE77B1" w14:textId="77777777" w:rsidR="00FE2474" w:rsidRDefault="00FE2474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118"/>
        <w:gridCol w:w="170"/>
        <w:gridCol w:w="1191"/>
        <w:gridCol w:w="170"/>
        <w:gridCol w:w="1191"/>
        <w:gridCol w:w="170"/>
        <w:gridCol w:w="964"/>
        <w:gridCol w:w="142"/>
        <w:gridCol w:w="1701"/>
      </w:tblGrid>
      <w:tr w:rsidR="00FE2474" w:rsidRPr="00FE2474" w14:paraId="1115881D" w14:textId="77777777" w:rsidTr="00FE2474">
        <w:trPr>
          <w:trHeight w:val="283"/>
          <w:tblHeader/>
        </w:trPr>
        <w:tc>
          <w:tcPr>
            <w:tcW w:w="397" w:type="dxa"/>
          </w:tcPr>
          <w:p w14:paraId="40D1FCF8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vAlign w:val="bottom"/>
          </w:tcPr>
          <w:p w14:paraId="52E27E5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vAlign w:val="bottom"/>
          </w:tcPr>
          <w:p w14:paraId="561513E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01A8CE39" w14:textId="11D4B64A" w:rsidR="00FE2474" w:rsidRPr="00FE2474" w:rsidRDefault="00677180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>
              <w:rPr>
                <w:rFonts w:asciiTheme="majorHAnsi" w:eastAsia="Source Sans Pro" w:hAnsiTheme="majorHAnsi" w:cs="Times New Roman"/>
              </w:rPr>
              <w:t>Yes</w:t>
            </w:r>
          </w:p>
        </w:tc>
        <w:tc>
          <w:tcPr>
            <w:tcW w:w="170" w:type="dxa"/>
            <w:vAlign w:val="bottom"/>
          </w:tcPr>
          <w:p w14:paraId="43FC239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3AEF461B" w14:textId="3775AF14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</w:t>
            </w:r>
            <w:r w:rsidR="00677180">
              <w:rPr>
                <w:rFonts w:asciiTheme="majorHAnsi" w:eastAsia="Source Sans Pro" w:hAnsiTheme="majorHAnsi" w:cs="Times New Roman"/>
              </w:rPr>
              <w:t>o</w:t>
            </w:r>
          </w:p>
        </w:tc>
        <w:tc>
          <w:tcPr>
            <w:tcW w:w="170" w:type="dxa"/>
            <w:vAlign w:val="bottom"/>
          </w:tcPr>
          <w:p w14:paraId="086159B8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964" w:type="dxa"/>
            <w:vAlign w:val="bottom"/>
          </w:tcPr>
          <w:p w14:paraId="19BBAE81" w14:textId="40F65FA6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</w:t>
            </w:r>
            <w:r w:rsidR="00677180">
              <w:rPr>
                <w:rFonts w:asciiTheme="majorHAnsi" w:eastAsia="Source Sans Pro" w:hAnsiTheme="majorHAnsi" w:cs="Times New Roman"/>
              </w:rPr>
              <w:t>/A</w:t>
            </w:r>
          </w:p>
        </w:tc>
        <w:tc>
          <w:tcPr>
            <w:tcW w:w="142" w:type="dxa"/>
            <w:vAlign w:val="bottom"/>
          </w:tcPr>
          <w:p w14:paraId="5022495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1" w:type="dxa"/>
            <w:vAlign w:val="bottom"/>
          </w:tcPr>
          <w:p w14:paraId="4E64EE44" w14:textId="657BC96F" w:rsidR="00FE2474" w:rsidRPr="00FE2474" w:rsidRDefault="001D7B62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r>
              <w:rPr>
                <w:rFonts w:asciiTheme="majorHAnsi" w:eastAsia="Source Sans Pro" w:hAnsiTheme="majorHAnsi" w:cs="Times New Roman"/>
              </w:rPr>
              <w:t>Other</w:t>
            </w:r>
            <w:proofErr w:type="spellEnd"/>
          </w:p>
        </w:tc>
      </w:tr>
      <w:tr w:rsidR="00FE2474" w:rsidRPr="00FE2474" w14:paraId="103B26C5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213791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15.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019DFF8" w14:textId="3EFAD521" w:rsidR="00FE2474" w:rsidRPr="001D7B62" w:rsidRDefault="001D7B62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  <w:r w:rsidRPr="001D7B62">
              <w:rPr>
                <w:rFonts w:asciiTheme="majorHAnsi" w:eastAsia="Source Sans Pro" w:hAnsiTheme="majorHAnsi" w:cs="Times New Roman"/>
                <w:lang w:val="en-US"/>
              </w:rPr>
              <w:t>Delivered according to order confirmation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BB1FACC" w14:textId="77777777" w:rsidR="00FE2474" w:rsidRPr="001D7B62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5053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5EF3C73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5EEE789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5470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93551DB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D92054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1980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5E1D3B4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238388EB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7288947"/>
            <w:placeholder>
              <w:docPart w:val="328C564871E74F4E97145E46AA14D75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082861C3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3B06D26B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484B1E7F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16.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04DDBA31" w14:textId="3F819D4C" w:rsidR="00FE2474" w:rsidRPr="00FE2474" w:rsidRDefault="00163376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Delivered</w:t>
            </w:r>
            <w:proofErr w:type="spellEnd"/>
            <w:r w:rsidRPr="00163376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according</w:t>
            </w:r>
            <w:proofErr w:type="spellEnd"/>
            <w:r w:rsidRPr="00163376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to</w:t>
            </w:r>
            <w:proofErr w:type="spellEnd"/>
            <w:r w:rsidRPr="00163376">
              <w:rPr>
                <w:rFonts w:asciiTheme="majorHAnsi" w:eastAsia="Source Sans Pro" w:hAnsiTheme="majorHAnsi" w:cs="Times New Roman"/>
              </w:rPr>
              <w:t xml:space="preserve"> order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3CAB4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84069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7840648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EF1CE2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747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D7F5BE7" w14:textId="57431692" w:rsidR="00FE2474" w:rsidRPr="00FE2474" w:rsidRDefault="009E29DE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9F598A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8986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DEE9363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49930CE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431094083"/>
            <w:placeholder>
              <w:docPart w:val="7E6A12B67E5F4503834C41BD06214A0C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43F221C8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21F47115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FC327C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17.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CD95C53" w14:textId="6E2CFCBC" w:rsidR="00FE2474" w:rsidRPr="00FE2474" w:rsidRDefault="00163376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Delivered</w:t>
            </w:r>
            <w:proofErr w:type="spellEnd"/>
            <w:r w:rsidRPr="00163376">
              <w:rPr>
                <w:rFonts w:asciiTheme="majorHAnsi" w:eastAsia="Source Sans Pro" w:hAnsiTheme="majorHAnsi" w:cs="Times New Roman"/>
              </w:rPr>
              <w:t xml:space="preserve"> without </w:t>
            </w: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damage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B7B8FD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9258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8409DC6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1F182E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40125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938C1AC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16ABBD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5477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6B46D6A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52D6343A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725372690"/>
            <w:placeholder>
              <w:docPart w:val="F231F4F66523404DBE0DB9F6E18C4C6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E9E822A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1137721E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39A2F4C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18.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B95D222" w14:textId="258A70BF" w:rsidR="00FE2474" w:rsidRPr="00163376" w:rsidRDefault="00163376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  <w:r w:rsidRPr="00163376">
              <w:rPr>
                <w:rFonts w:asciiTheme="majorHAnsi" w:eastAsia="Source Sans Pro" w:hAnsiTheme="majorHAnsi" w:cs="Times New Roman"/>
                <w:lang w:val="en-US"/>
              </w:rPr>
              <w:t>Delivered according to sorting guideline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DAB39A4" w14:textId="77777777" w:rsidR="00FE2474" w:rsidRPr="00163376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33492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CCF39DF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4EBEC1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64566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9CC09AB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39B8F27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08629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1CFC78D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0B2733C8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60416379"/>
            <w:placeholder>
              <w:docPart w:val="DC3E1621C63A40008EC1CCDE1604F94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9FA4509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4A2E3EB1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1721A884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19.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014A8B9A" w14:textId="6BA90D1B" w:rsidR="00FE2474" w:rsidRPr="00FE2474" w:rsidRDefault="00163376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Planed</w:t>
            </w:r>
            <w:proofErr w:type="spellEnd"/>
            <w:r w:rsidRPr="00163376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163376">
              <w:rPr>
                <w:rFonts w:asciiTheme="majorHAnsi" w:eastAsia="Source Sans Pro" w:hAnsiTheme="majorHAnsi" w:cs="Times New Roman"/>
              </w:rPr>
              <w:t>correctly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3DA368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3344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56B0A54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677EE59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1046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1FFCCDE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D6364E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64316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92295F5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6EDFC014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562557405"/>
            <w:placeholder>
              <w:docPart w:val="85A9417949084CFEA969586F2066B79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18D8A492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3D0B3106" w14:textId="6498E2F3" w:rsidR="00FE2474" w:rsidRDefault="00FE2474" w:rsidP="00181BDB">
      <w:pPr>
        <w:rPr>
          <w:rFonts w:asciiTheme="majorHAnsi" w:hAnsiTheme="majorHAnsi"/>
        </w:rPr>
      </w:pPr>
    </w:p>
    <w:p w14:paraId="7812AA20" w14:textId="77777777" w:rsidR="00FE2474" w:rsidRDefault="00FE2474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FE2474" w:rsidRPr="00FE2474" w14:paraId="3A235C3F" w14:textId="77777777" w:rsidTr="00FE2474">
        <w:trPr>
          <w:trHeight w:val="454"/>
        </w:trPr>
        <w:tc>
          <w:tcPr>
            <w:tcW w:w="9214" w:type="dxa"/>
            <w:vAlign w:val="bottom"/>
          </w:tcPr>
          <w:p w14:paraId="0A50002C" w14:textId="7CAF30A7" w:rsidR="00FE2474" w:rsidRPr="00FE2474" w:rsidRDefault="001D7B62" w:rsidP="00FE2474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proofErr w:type="spellStart"/>
            <w:r>
              <w:rPr>
                <w:rFonts w:eastAsia="Source Sans Pro" w:cs="Source Sans Pro"/>
                <w:b/>
                <w:bCs/>
                <w:szCs w:val="16"/>
              </w:rPr>
              <w:t>Comments</w:t>
            </w:r>
            <w:proofErr w:type="spellEnd"/>
          </w:p>
        </w:tc>
      </w:tr>
      <w:tr w:rsidR="00FE2474" w:rsidRPr="00FE2474" w14:paraId="23686E2F" w14:textId="77777777" w:rsidTr="00FE2474">
        <w:trPr>
          <w:trHeight w:val="283"/>
        </w:trPr>
        <w:tc>
          <w:tcPr>
            <w:tcW w:w="9214" w:type="dxa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  <w:szCs w:val="16"/>
              </w:rPr>
              <w:id w:val="-1202167223"/>
              <w:placeholder>
                <w:docPart w:val="950ACDCBA9FC48A382F954314BB6EA27"/>
              </w:placeholder>
            </w:sdtPr>
            <w:sdtEndPr/>
            <w:sdtContent>
              <w:p w14:paraId="7996A291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22E79208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28DA1267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5100B68F" w14:textId="77777777" w:rsidR="00FE2474" w:rsidRPr="00FE2474" w:rsidRDefault="00865EF0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</w:sdtContent>
          </w:sdt>
        </w:tc>
      </w:tr>
    </w:tbl>
    <w:p w14:paraId="7992A850" w14:textId="3D026E03" w:rsidR="009E29DE" w:rsidRDefault="009E29DE" w:rsidP="00181BDB">
      <w:pPr>
        <w:rPr>
          <w:rFonts w:asciiTheme="majorHAnsi" w:hAnsiTheme="majorHAnsi"/>
        </w:rPr>
      </w:pPr>
    </w:p>
    <w:p w14:paraId="2046AD0B" w14:textId="77777777" w:rsidR="009E29DE" w:rsidRDefault="009E29DE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1FC3E52" w14:textId="42F5042F" w:rsidR="009E29DE" w:rsidRDefault="00B51996">
      <w:pPr>
        <w:spacing w:after="200" w:line="276" w:lineRule="auto"/>
        <w:rPr>
          <w:rFonts w:asciiTheme="majorHAnsi" w:hAnsiTheme="majorHAnsi"/>
        </w:rPr>
      </w:pPr>
      <w:proofErr w:type="spellStart"/>
      <w:r w:rsidRPr="00B51996">
        <w:rPr>
          <w:rFonts w:asciiTheme="majorHAnsi" w:hAnsiTheme="majorHAnsi"/>
        </w:rPr>
        <w:lastRenderedPageBreak/>
        <w:t>Installed</w:t>
      </w:r>
      <w:proofErr w:type="spellEnd"/>
      <w:r w:rsidRPr="00B51996">
        <w:rPr>
          <w:rFonts w:asciiTheme="majorHAnsi" w:hAnsiTheme="majorHAnsi"/>
        </w:rPr>
        <w:t xml:space="preserve"> </w:t>
      </w:r>
      <w:proofErr w:type="spellStart"/>
      <w:r w:rsidRPr="00B51996">
        <w:rPr>
          <w:rFonts w:asciiTheme="majorHAnsi" w:hAnsiTheme="majorHAnsi"/>
        </w:rPr>
        <w:t>work</w:t>
      </w:r>
      <w:proofErr w:type="spellEnd"/>
      <w:r w:rsidRPr="00B51996">
        <w:rPr>
          <w:rFonts w:asciiTheme="majorHAnsi" w:hAnsiTheme="majorHAnsi"/>
        </w:rPr>
        <w:t>:</w:t>
      </w:r>
    </w:p>
    <w:p w14:paraId="214350CB" w14:textId="3AE8B867" w:rsidR="009E29DE" w:rsidRDefault="003C1B4F">
      <w:pPr>
        <w:spacing w:after="200" w:line="276" w:lineRule="auto"/>
        <w:rPr>
          <w:rFonts w:asciiTheme="majorHAnsi" w:hAnsiTheme="majorHAnsi"/>
        </w:rPr>
      </w:pPr>
      <w:proofErr w:type="spellStart"/>
      <w:r w:rsidRPr="003C1B4F">
        <w:rPr>
          <w:rFonts w:asciiTheme="majorHAnsi" w:hAnsiTheme="majorHAnsi"/>
        </w:rPr>
        <w:t>Attendees</w:t>
      </w:r>
      <w:proofErr w:type="spellEnd"/>
      <w:r w:rsidR="009E29DE">
        <w:rPr>
          <w:rFonts w:asciiTheme="majorHAnsi" w:hAnsiTheme="majorHAnsi"/>
        </w:rPr>
        <w:t>:</w:t>
      </w: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170"/>
        <w:gridCol w:w="3091"/>
        <w:gridCol w:w="142"/>
        <w:gridCol w:w="3260"/>
      </w:tblGrid>
      <w:tr w:rsidR="009E29DE" w:rsidRPr="009E29DE" w14:paraId="6FAD34BD" w14:textId="77777777" w:rsidTr="009E29DE">
        <w:trPr>
          <w:trHeight w:val="283"/>
        </w:trPr>
        <w:tc>
          <w:tcPr>
            <w:tcW w:w="397" w:type="dxa"/>
          </w:tcPr>
          <w:p w14:paraId="56639C4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2154" w:type="dxa"/>
            <w:vAlign w:val="bottom"/>
          </w:tcPr>
          <w:p w14:paraId="466E8E75" w14:textId="3AE7C11C" w:rsidR="009E29DE" w:rsidRPr="009E29DE" w:rsidRDefault="003C1B4F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proofErr w:type="gramStart"/>
            <w:r>
              <w:rPr>
                <w:rFonts w:asciiTheme="majorHAnsi" w:eastAsia="Source Sans Pro" w:hAnsiTheme="majorHAnsi" w:cs="Times New Roman"/>
              </w:rPr>
              <w:t>Initials</w:t>
            </w:r>
            <w:proofErr w:type="spellEnd"/>
            <w:r>
              <w:rPr>
                <w:rFonts w:asciiTheme="majorHAnsi" w:eastAsia="Source Sans Pro" w:hAnsiTheme="majorHAnsi" w:cs="Times New Roman"/>
              </w:rPr>
              <w:t xml:space="preserve"> /</w:t>
            </w:r>
            <w:proofErr w:type="gramEnd"/>
            <w:r>
              <w:rPr>
                <w:rFonts w:asciiTheme="majorHAnsi" w:eastAsia="Source Sans Pro" w:hAnsiTheme="majorHAnsi" w:cs="Times New Roman"/>
              </w:rPr>
              <w:t xml:space="preserve"> first name</w:t>
            </w:r>
          </w:p>
        </w:tc>
        <w:tc>
          <w:tcPr>
            <w:tcW w:w="170" w:type="dxa"/>
            <w:vAlign w:val="bottom"/>
          </w:tcPr>
          <w:p w14:paraId="1A5BE95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091" w:type="dxa"/>
            <w:vAlign w:val="bottom"/>
          </w:tcPr>
          <w:p w14:paraId="53143381" w14:textId="00677E0E" w:rsidR="009E29DE" w:rsidRPr="009E29DE" w:rsidRDefault="003C1B4F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>
              <w:rPr>
                <w:rFonts w:asciiTheme="majorHAnsi" w:eastAsia="Source Sans Pro" w:hAnsiTheme="majorHAnsi" w:cs="Times New Roman"/>
              </w:rPr>
              <w:t>Last name</w:t>
            </w:r>
          </w:p>
        </w:tc>
        <w:tc>
          <w:tcPr>
            <w:tcW w:w="142" w:type="dxa"/>
            <w:vAlign w:val="bottom"/>
          </w:tcPr>
          <w:p w14:paraId="4908C7D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260" w:type="dxa"/>
            <w:vAlign w:val="bottom"/>
          </w:tcPr>
          <w:p w14:paraId="70E72CC3" w14:textId="67014FEF" w:rsidR="009E29DE" w:rsidRPr="009E29DE" w:rsidRDefault="003C1B4F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>
              <w:rPr>
                <w:rFonts w:asciiTheme="majorHAnsi" w:eastAsia="Source Sans Pro" w:hAnsiTheme="majorHAnsi" w:cs="Times New Roman"/>
              </w:rPr>
              <w:t>Company name</w:t>
            </w:r>
          </w:p>
        </w:tc>
      </w:tr>
      <w:tr w:rsidR="009E29DE" w:rsidRPr="009E29DE" w14:paraId="4B1F5CFA" w14:textId="77777777" w:rsidTr="009E29DE">
        <w:trPr>
          <w:trHeight w:val="283"/>
        </w:trPr>
        <w:tc>
          <w:tcPr>
            <w:tcW w:w="397" w:type="dxa"/>
            <w:tcBorders>
              <w:bottom w:val="single" w:sz="8" w:space="0" w:color="FFFFFF"/>
            </w:tcBorders>
          </w:tcPr>
          <w:p w14:paraId="62CD394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1.</w:t>
            </w:r>
          </w:p>
        </w:tc>
        <w:sdt>
          <w:sdtPr>
            <w:rPr>
              <w:rFonts w:eastAsia="Source Sans Pro" w:cs="Times New Roman"/>
            </w:rPr>
            <w:id w:val="2118872542"/>
            <w:placeholder>
              <w:docPart w:val="14E4709AAB2F4C57B2B1242EDB17EE38"/>
            </w:placeholder>
            <w:showingPlcHdr/>
          </w:sdtPr>
          <w:sdtEndPr/>
          <w:sdtContent>
            <w:tc>
              <w:tcPr>
                <w:tcW w:w="2154" w:type="dxa"/>
                <w:tcBorders>
                  <w:bottom w:val="single" w:sz="8" w:space="0" w:color="FFFFFF"/>
                </w:tcBorders>
                <w:shd w:val="clear" w:color="auto" w:fill="EFEFEC"/>
              </w:tcPr>
              <w:p w14:paraId="761A89E4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bottom w:val="single" w:sz="8" w:space="0" w:color="FFFFFF"/>
            </w:tcBorders>
          </w:tcPr>
          <w:p w14:paraId="7328E5C3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684709707"/>
            <w:placeholder>
              <w:docPart w:val="C68F4116324B40518C73A3BC57E30C76"/>
            </w:placeholder>
            <w:showingPlcHdr/>
          </w:sdtPr>
          <w:sdtEndPr/>
          <w:sdtContent>
            <w:tc>
              <w:tcPr>
                <w:tcW w:w="3091" w:type="dxa"/>
                <w:tcBorders>
                  <w:bottom w:val="single" w:sz="8" w:space="0" w:color="FFFFFF"/>
                </w:tcBorders>
                <w:shd w:val="clear" w:color="auto" w:fill="EFEFEC"/>
              </w:tcPr>
              <w:p w14:paraId="03036673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bottom w:val="single" w:sz="8" w:space="0" w:color="FFFFFF"/>
            </w:tcBorders>
          </w:tcPr>
          <w:p w14:paraId="347DFFF4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272617956"/>
            <w:placeholder>
              <w:docPart w:val="073E5E313D054D6EA8828AC3B7590A16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8" w:space="0" w:color="FFFFFF"/>
                </w:tcBorders>
                <w:shd w:val="clear" w:color="auto" w:fill="EFEFEC"/>
              </w:tcPr>
              <w:p w14:paraId="60D0F3A1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7841B611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0D3EB57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2.</w:t>
            </w:r>
          </w:p>
        </w:tc>
        <w:sdt>
          <w:sdtPr>
            <w:rPr>
              <w:rFonts w:eastAsia="Source Sans Pro" w:cs="Times New Roman"/>
            </w:rPr>
            <w:id w:val="-698236474"/>
            <w:placeholder>
              <w:docPart w:val="037E0034E37340AEB8436820D5C509DA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9C47D7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420EBD10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994219204"/>
            <w:placeholder>
              <w:docPart w:val="7904732A98AB4D318F2F6159D1AD93AA"/>
            </w:placeholder>
            <w:showingPlcHdr/>
          </w:sdtPr>
          <w:sdtEndPr/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4A77DF6F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73C3903E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2015727522"/>
            <w:placeholder>
              <w:docPart w:val="6B7ABD130E2446E8B56487FF28DB746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081A27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15A8F8B8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0BF2B56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3.</w:t>
            </w:r>
          </w:p>
        </w:tc>
        <w:sdt>
          <w:sdtPr>
            <w:rPr>
              <w:rFonts w:eastAsia="Source Sans Pro" w:cs="Times New Roman"/>
            </w:rPr>
            <w:id w:val="-1735083469"/>
            <w:placeholder>
              <w:docPart w:val="090B77A1F4AC43049FCAD9580EDF7E07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7925AA0C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34F97DB4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822652350"/>
            <w:placeholder>
              <w:docPart w:val="1EDA1901E81C47778CD2D29F4001F969"/>
            </w:placeholder>
            <w:showingPlcHdr/>
          </w:sdtPr>
          <w:sdtEndPr/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6258393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6D987A47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170249458"/>
            <w:placeholder>
              <w:docPart w:val="F62158BFAE7049E2A508F1E77CC7299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0D97DA93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0F11DBB8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0E5A70F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4.</w:t>
            </w:r>
          </w:p>
        </w:tc>
        <w:sdt>
          <w:sdtPr>
            <w:rPr>
              <w:rFonts w:eastAsia="Source Sans Pro" w:cs="Times New Roman"/>
            </w:rPr>
            <w:id w:val="-2038966454"/>
            <w:placeholder>
              <w:docPart w:val="01BCB5C43BD9421B8BE8C44C5B5CFAAE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EAD014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0E162409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941747222"/>
            <w:placeholder>
              <w:docPart w:val="48018A4DFC4D48D08414EAD64E6F049B"/>
            </w:placeholder>
            <w:showingPlcHdr/>
          </w:sdtPr>
          <w:sdtEndPr/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027125B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49BFC88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637716054"/>
            <w:placeholder>
              <w:docPart w:val="6D0213F5E0104CC59331A1D618D38CE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5D7C92A0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589057F9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3B26E24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5.</w:t>
            </w:r>
          </w:p>
        </w:tc>
        <w:sdt>
          <w:sdtPr>
            <w:rPr>
              <w:rFonts w:eastAsia="Source Sans Pro" w:cs="Times New Roman"/>
            </w:rPr>
            <w:id w:val="1966075211"/>
            <w:placeholder>
              <w:docPart w:val="E3241B3810D348A8BCAD961BF1D87B00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5DC3C616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3A932358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070720904"/>
            <w:placeholder>
              <w:docPart w:val="58E07DC13A2743F5B65A98406C7AB2EE"/>
            </w:placeholder>
            <w:showingPlcHdr/>
          </w:sdtPr>
          <w:sdtEndPr/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9BFA948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08CDFF7C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89510466"/>
            <w:placeholder>
              <w:docPart w:val="FD7CEBB7796145EEA01B20715DC569E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61CEE0B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72870103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</w:tcBorders>
          </w:tcPr>
          <w:p w14:paraId="348BD6D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6.</w:t>
            </w:r>
          </w:p>
        </w:tc>
        <w:sdt>
          <w:sdtPr>
            <w:rPr>
              <w:rFonts w:eastAsia="Source Sans Pro" w:cs="Times New Roman"/>
            </w:rPr>
            <w:id w:val="-2026159122"/>
            <w:placeholder>
              <w:docPart w:val="DE5C7D74E35642C096FB39D34D56CCDB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8" w:space="0" w:color="FFFFFF"/>
                </w:tcBorders>
                <w:shd w:val="clear" w:color="auto" w:fill="EFEFEC"/>
              </w:tcPr>
              <w:p w14:paraId="73BD6804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</w:tcBorders>
          </w:tcPr>
          <w:p w14:paraId="444C5BF6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35440067"/>
            <w:placeholder>
              <w:docPart w:val="91A381EDC6DD4046848D71A0B8F10123"/>
            </w:placeholder>
            <w:showingPlcHdr/>
          </w:sdtPr>
          <w:sdtEndPr/>
          <w:sdtContent>
            <w:tc>
              <w:tcPr>
                <w:tcW w:w="3091" w:type="dxa"/>
                <w:tcBorders>
                  <w:top w:val="single" w:sz="8" w:space="0" w:color="FFFFFF"/>
                </w:tcBorders>
                <w:shd w:val="clear" w:color="auto" w:fill="EFEFEC"/>
              </w:tcPr>
              <w:p w14:paraId="4070C59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</w:tcBorders>
          </w:tcPr>
          <w:p w14:paraId="4159B1F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4888862"/>
            <w:placeholder>
              <w:docPart w:val="0041CE41E1664DD1B0FEE84C2AD38A6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FFFFFF"/>
                </w:tcBorders>
                <w:shd w:val="clear" w:color="auto" w:fill="EFEFEC"/>
              </w:tcPr>
              <w:p w14:paraId="290CFE5D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61C77C8F" w14:textId="77777777" w:rsidR="00FE2474" w:rsidRDefault="00FE2474" w:rsidP="00181BDB">
      <w:pPr>
        <w:rPr>
          <w:rFonts w:asciiTheme="majorHAnsi" w:hAnsiTheme="majorHAnsi"/>
        </w:rPr>
      </w:pPr>
    </w:p>
    <w:p w14:paraId="3091C6F4" w14:textId="77777777" w:rsidR="009E29DE" w:rsidRPr="00B263BA" w:rsidRDefault="009E29DE" w:rsidP="00181BDB">
      <w:pPr>
        <w:rPr>
          <w:rFonts w:asciiTheme="majorHAnsi" w:hAnsiTheme="majorHAnsi"/>
          <w:sz w:val="14"/>
          <w:szCs w:val="12"/>
        </w:rPr>
      </w:pPr>
    </w:p>
    <w:p w14:paraId="701C48EA" w14:textId="07C25AE2" w:rsidR="009E29DE" w:rsidRDefault="00565642" w:rsidP="00181BDB">
      <w:pPr>
        <w:rPr>
          <w:rFonts w:asciiTheme="majorHAnsi" w:hAnsiTheme="majorHAnsi"/>
          <w:color w:val="919191" w:themeColor="accent1"/>
          <w:sz w:val="32"/>
          <w:szCs w:val="28"/>
        </w:rPr>
      </w:pPr>
      <w:r w:rsidRPr="00565642">
        <w:rPr>
          <w:rFonts w:asciiTheme="majorHAnsi" w:hAnsiTheme="majorHAnsi"/>
          <w:color w:val="919191" w:themeColor="accent1"/>
          <w:sz w:val="32"/>
          <w:szCs w:val="28"/>
        </w:rPr>
        <w:t xml:space="preserve">Minimum </w:t>
      </w:r>
      <w:proofErr w:type="spellStart"/>
      <w:r w:rsidRPr="00565642">
        <w:rPr>
          <w:rFonts w:asciiTheme="majorHAnsi" w:hAnsiTheme="majorHAnsi"/>
          <w:color w:val="919191" w:themeColor="accent1"/>
          <w:sz w:val="32"/>
          <w:szCs w:val="28"/>
        </w:rPr>
        <w:t>to</w:t>
      </w:r>
      <w:proofErr w:type="spellEnd"/>
      <w:r w:rsidRPr="00565642">
        <w:rPr>
          <w:rFonts w:asciiTheme="majorHAnsi" w:hAnsiTheme="majorHAnsi"/>
          <w:color w:val="919191" w:themeColor="accent1"/>
          <w:sz w:val="32"/>
          <w:szCs w:val="28"/>
        </w:rPr>
        <w:t xml:space="preserve"> check</w:t>
      </w:r>
    </w:p>
    <w:p w14:paraId="74B109DE" w14:textId="349C5B30" w:rsidR="009E29DE" w:rsidRPr="009E29DE" w:rsidRDefault="00BF2998" w:rsidP="00181BDB">
      <w:pPr>
        <w:rPr>
          <w:rFonts w:asciiTheme="majorHAnsi" w:hAnsiTheme="majorHAnsi"/>
          <w:color w:val="000000" w:themeColor="text1"/>
        </w:rPr>
      </w:pPr>
      <w:r w:rsidRPr="00BF2998">
        <w:rPr>
          <w:rFonts w:asciiTheme="majorHAnsi" w:hAnsiTheme="majorHAnsi"/>
          <w:color w:val="000000" w:themeColor="text1"/>
        </w:rPr>
        <w:t xml:space="preserve">For </w:t>
      </w:r>
      <w:proofErr w:type="spellStart"/>
      <w:r w:rsidRPr="00BF2998">
        <w:rPr>
          <w:rFonts w:asciiTheme="majorHAnsi" w:hAnsiTheme="majorHAnsi"/>
          <w:color w:val="000000" w:themeColor="text1"/>
        </w:rPr>
        <w:t>installed</w:t>
      </w:r>
      <w:proofErr w:type="spellEnd"/>
      <w:r w:rsidRPr="00BF2998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F2998">
        <w:rPr>
          <w:rFonts w:asciiTheme="majorHAnsi" w:hAnsiTheme="majorHAnsi"/>
          <w:color w:val="000000" w:themeColor="text1"/>
        </w:rPr>
        <w:t>work</w:t>
      </w:r>
      <w:proofErr w:type="spellEnd"/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118"/>
        <w:gridCol w:w="170"/>
        <w:gridCol w:w="1191"/>
        <w:gridCol w:w="170"/>
        <w:gridCol w:w="1191"/>
        <w:gridCol w:w="170"/>
        <w:gridCol w:w="1191"/>
        <w:gridCol w:w="170"/>
        <w:gridCol w:w="1446"/>
      </w:tblGrid>
      <w:tr w:rsidR="009E29DE" w:rsidRPr="009E29DE" w14:paraId="4986D2A1" w14:textId="77777777" w:rsidTr="009E29DE">
        <w:trPr>
          <w:trHeight w:val="283"/>
          <w:tblHeader/>
        </w:trPr>
        <w:tc>
          <w:tcPr>
            <w:tcW w:w="397" w:type="dxa"/>
          </w:tcPr>
          <w:p w14:paraId="65A81E37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vAlign w:val="bottom"/>
          </w:tcPr>
          <w:p w14:paraId="7D9C0A0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vAlign w:val="bottom"/>
          </w:tcPr>
          <w:p w14:paraId="6639BDE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50364D02" w14:textId="1DBFD29E" w:rsidR="009E29DE" w:rsidRPr="009E29DE" w:rsidRDefault="00BF2998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BF2998">
              <w:rPr>
                <w:rFonts w:asciiTheme="majorHAnsi" w:eastAsia="Source Sans Pro" w:hAnsiTheme="majorHAnsi" w:cs="Times New Roman"/>
              </w:rPr>
              <w:t xml:space="preserve">According </w:t>
            </w:r>
            <w:proofErr w:type="spellStart"/>
            <w:r w:rsidRPr="00BF2998">
              <w:rPr>
                <w:rFonts w:asciiTheme="majorHAnsi" w:eastAsia="Source Sans Pro" w:hAnsiTheme="majorHAnsi" w:cs="Times New Roman"/>
              </w:rPr>
              <w:t>to</w:t>
            </w:r>
            <w:proofErr w:type="spellEnd"/>
            <w:r w:rsidRPr="00BF2998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Pr="00BF2998">
              <w:rPr>
                <w:rFonts w:asciiTheme="majorHAnsi" w:eastAsia="Source Sans Pro" w:hAnsiTheme="majorHAnsi" w:cs="Times New Roman"/>
              </w:rPr>
              <w:t>instructions</w:t>
            </w:r>
            <w:proofErr w:type="spellEnd"/>
          </w:p>
        </w:tc>
        <w:tc>
          <w:tcPr>
            <w:tcW w:w="170" w:type="dxa"/>
            <w:vAlign w:val="bottom"/>
          </w:tcPr>
          <w:p w14:paraId="4E35319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69BD902E" w14:textId="3083AC80" w:rsidR="009E29DE" w:rsidRPr="0025462E" w:rsidRDefault="009E29DE" w:rsidP="009E29DE">
            <w:pPr>
              <w:spacing w:line="280" w:lineRule="atLeast"/>
              <w:rPr>
                <w:rFonts w:asciiTheme="majorHAnsi" w:eastAsia="Source Sans Pro" w:hAnsiTheme="majorHAnsi"/>
              </w:rPr>
            </w:pPr>
            <w:proofErr w:type="spellStart"/>
            <w:r w:rsidRPr="009E29DE">
              <w:rPr>
                <w:rFonts w:asciiTheme="majorHAnsi" w:eastAsia="Source Sans Pro" w:hAnsiTheme="majorHAnsi" w:cs="Times New Roman"/>
              </w:rPr>
              <w:t>N</w:t>
            </w:r>
            <w:r w:rsidR="00BF2998">
              <w:rPr>
                <w:rFonts w:asciiTheme="majorHAnsi" w:eastAsia="Source Sans Pro" w:hAnsiTheme="majorHAnsi" w:cs="Times New Roman"/>
              </w:rPr>
              <w:t>ot</w:t>
            </w:r>
            <w:proofErr w:type="spellEnd"/>
            <w:r w:rsidR="00BF2998">
              <w:rPr>
                <w:rFonts w:asciiTheme="majorHAnsi" w:eastAsia="Source Sans Pro" w:hAnsiTheme="majorHAnsi" w:cs="Times New Roman"/>
              </w:rPr>
              <w:t xml:space="preserve"> </w:t>
            </w:r>
            <w:proofErr w:type="spellStart"/>
            <w:r w:rsidR="00BF2998">
              <w:rPr>
                <w:rFonts w:asciiTheme="majorHAnsi" w:eastAsia="Source Sans Pro" w:hAnsiTheme="majorHAnsi" w:cs="Times New Roman"/>
              </w:rPr>
              <w:t>a</w:t>
            </w:r>
            <w:r w:rsidR="00BF2998" w:rsidRPr="00BF2998">
              <w:rPr>
                <w:rFonts w:asciiTheme="majorHAnsi" w:eastAsia="Source Sans Pro" w:hAnsiTheme="majorHAnsi"/>
              </w:rPr>
              <w:t>ccording</w:t>
            </w:r>
            <w:proofErr w:type="spellEnd"/>
            <w:r w:rsidR="00BF2998" w:rsidRPr="00BF2998">
              <w:rPr>
                <w:rFonts w:asciiTheme="majorHAnsi" w:eastAsia="Source Sans Pro" w:hAnsiTheme="majorHAnsi"/>
              </w:rPr>
              <w:t xml:space="preserve"> </w:t>
            </w:r>
            <w:proofErr w:type="spellStart"/>
            <w:r w:rsidR="00BF2998" w:rsidRPr="00BF2998">
              <w:rPr>
                <w:rFonts w:asciiTheme="majorHAnsi" w:eastAsia="Source Sans Pro" w:hAnsiTheme="majorHAnsi"/>
              </w:rPr>
              <w:t>to</w:t>
            </w:r>
            <w:proofErr w:type="spellEnd"/>
            <w:r w:rsidR="00BF2998" w:rsidRPr="00BF2998">
              <w:rPr>
                <w:rFonts w:asciiTheme="majorHAnsi" w:eastAsia="Source Sans Pro" w:hAnsiTheme="majorHAnsi"/>
              </w:rPr>
              <w:t xml:space="preserve"> </w:t>
            </w:r>
            <w:proofErr w:type="spellStart"/>
            <w:r w:rsidR="00BF2998" w:rsidRPr="00BF2998">
              <w:rPr>
                <w:rFonts w:asciiTheme="majorHAnsi" w:eastAsia="Source Sans Pro" w:hAnsiTheme="majorHAnsi"/>
              </w:rPr>
              <w:t>instructions</w:t>
            </w:r>
            <w:proofErr w:type="spellEnd"/>
          </w:p>
        </w:tc>
        <w:tc>
          <w:tcPr>
            <w:tcW w:w="170" w:type="dxa"/>
            <w:vAlign w:val="bottom"/>
          </w:tcPr>
          <w:p w14:paraId="2851126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493AA24C" w14:textId="4DFF1716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N</w:t>
            </w:r>
            <w:r w:rsidR="0025462E">
              <w:rPr>
                <w:rFonts w:asciiTheme="majorHAnsi" w:eastAsia="Source Sans Pro" w:hAnsiTheme="majorHAnsi" w:cs="Times New Roman"/>
              </w:rPr>
              <w:t>/A</w:t>
            </w:r>
          </w:p>
        </w:tc>
        <w:tc>
          <w:tcPr>
            <w:tcW w:w="170" w:type="dxa"/>
            <w:vAlign w:val="bottom"/>
          </w:tcPr>
          <w:p w14:paraId="69712B0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vAlign w:val="bottom"/>
          </w:tcPr>
          <w:p w14:paraId="358BA6B2" w14:textId="765AEB7B" w:rsidR="009E29DE" w:rsidRPr="009E29DE" w:rsidRDefault="0025462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proofErr w:type="spellStart"/>
            <w:r>
              <w:rPr>
                <w:rFonts w:asciiTheme="majorHAnsi" w:eastAsia="Source Sans Pro" w:hAnsiTheme="majorHAnsi" w:cs="Times New Roman"/>
              </w:rPr>
              <w:t>Other</w:t>
            </w:r>
            <w:proofErr w:type="spellEnd"/>
          </w:p>
        </w:tc>
      </w:tr>
      <w:tr w:rsidR="009E29DE" w:rsidRPr="009E29DE" w14:paraId="40AD5C86" w14:textId="77777777" w:rsidTr="009E29DE">
        <w:trPr>
          <w:trHeight w:val="283"/>
        </w:trPr>
        <w:tc>
          <w:tcPr>
            <w:tcW w:w="397" w:type="dxa"/>
            <w:tcBorders>
              <w:bottom w:val="single" w:sz="6" w:space="0" w:color="FFFFFF"/>
            </w:tcBorders>
          </w:tcPr>
          <w:p w14:paraId="544B4DC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bottom w:val="single" w:sz="6" w:space="0" w:color="FFFFFF"/>
            </w:tcBorders>
          </w:tcPr>
          <w:p w14:paraId="67F34BE4" w14:textId="3164FF0A" w:rsidR="009E29DE" w:rsidRPr="009E29DE" w:rsidRDefault="009E29DE" w:rsidP="009E29DE">
            <w:pPr>
              <w:keepNext/>
              <w:keepLines/>
              <w:spacing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proofErr w:type="spellStart"/>
            <w:r w:rsidRPr="009E29DE">
              <w:rPr>
                <w:rFonts w:asciiTheme="majorHAnsi" w:eastAsia="Source Sans Pro" w:hAnsiTheme="majorHAnsi" w:cs="Times New Roman"/>
                <w:b/>
                <w:bCs/>
                <w:i/>
              </w:rPr>
              <w:t>Ventilati</w:t>
            </w:r>
            <w:r w:rsidR="0025462E">
              <w:rPr>
                <w:rFonts w:asciiTheme="majorHAnsi" w:eastAsia="Source Sans Pro" w:hAnsiTheme="majorHAnsi" w:cs="Times New Roman"/>
                <w:b/>
                <w:bCs/>
                <w:i/>
              </w:rPr>
              <w:t>on</w:t>
            </w:r>
            <w:proofErr w:type="spellEnd"/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7BB3550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29D2AAC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11EEE3E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14AA94B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6F185BB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1482710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6B366684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bottom w:val="single" w:sz="6" w:space="0" w:color="FFFFFF"/>
            </w:tcBorders>
          </w:tcPr>
          <w:p w14:paraId="2107BB69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</w:tr>
      <w:tr w:rsidR="009E29DE" w:rsidRPr="009E29DE" w14:paraId="53182FE7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5C34F0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0BCA5C6" w14:textId="4D87540E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proofErr w:type="spellStart"/>
            <w:r w:rsidRPr="009E29DE">
              <w:rPr>
                <w:rFonts w:eastAsia="Source Sans Pro" w:cs="Times New Roman"/>
              </w:rPr>
              <w:t>Ventilati</w:t>
            </w:r>
            <w:r w:rsidR="0025462E">
              <w:rPr>
                <w:rFonts w:eastAsia="Source Sans Pro" w:cs="Times New Roman"/>
              </w:rPr>
              <w:t>on</w:t>
            </w:r>
            <w:proofErr w:type="spellEnd"/>
            <w:r w:rsidR="0025462E">
              <w:rPr>
                <w:rFonts w:eastAsia="Source Sans Pro" w:cs="Times New Roman"/>
              </w:rPr>
              <w:t xml:space="preserve"> at </w:t>
            </w:r>
            <w:proofErr w:type="spellStart"/>
            <w:r w:rsidR="0025462E">
              <w:rPr>
                <w:rFonts w:eastAsia="Source Sans Pro" w:cs="Times New Roman"/>
              </w:rPr>
              <w:t>the</w:t>
            </w:r>
            <w:proofErr w:type="spellEnd"/>
            <w:r w:rsidR="0025462E">
              <w:rPr>
                <w:rFonts w:eastAsia="Source Sans Pro" w:cs="Times New Roman"/>
              </w:rPr>
              <w:t xml:space="preserve"> </w:t>
            </w:r>
            <w:proofErr w:type="spellStart"/>
            <w:r w:rsidR="0025462E">
              <w:rPr>
                <w:rFonts w:eastAsia="Source Sans Pro" w:cs="Times New Roman"/>
              </w:rPr>
              <w:t>bottom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030870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626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0B8F92E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33C00D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9336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FF87173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925231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847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0BF184B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E13DC4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859854462"/>
            <w:placeholder>
              <w:docPart w:val="2FE1782952664DA4BF1546814341E7B1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AF639E6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615704A0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61F29AC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2.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3292A79" w14:textId="258BCF8C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proofErr w:type="spellStart"/>
            <w:r w:rsidRPr="009E29DE">
              <w:rPr>
                <w:rFonts w:eastAsia="Source Sans Pro" w:cs="Times New Roman"/>
              </w:rPr>
              <w:t>Ventilati</w:t>
            </w:r>
            <w:r w:rsidR="0025462E">
              <w:rPr>
                <w:rFonts w:eastAsia="Source Sans Pro" w:cs="Times New Roman"/>
              </w:rPr>
              <w:t>on</w:t>
            </w:r>
            <w:proofErr w:type="spellEnd"/>
            <w:r w:rsidR="0025462E">
              <w:rPr>
                <w:rFonts w:eastAsia="Source Sans Pro" w:cs="Times New Roman"/>
              </w:rPr>
              <w:t xml:space="preserve"> at </w:t>
            </w:r>
            <w:proofErr w:type="spellStart"/>
            <w:r w:rsidR="0025462E">
              <w:rPr>
                <w:rFonts w:eastAsia="Source Sans Pro" w:cs="Times New Roman"/>
              </w:rPr>
              <w:t>the</w:t>
            </w:r>
            <w:proofErr w:type="spellEnd"/>
            <w:r w:rsidR="0025462E">
              <w:rPr>
                <w:rFonts w:eastAsia="Source Sans Pro" w:cs="Times New Roman"/>
              </w:rPr>
              <w:t xml:space="preserve"> top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D4F3DC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38809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4028CC7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0DFAE0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6846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024D0A9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F65B61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4273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5C0864C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0E215F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27333832"/>
            <w:placeholder>
              <w:docPart w:val="6D96283A8EF649658C061B3E154B6806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3E230A8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E6B7A3C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6259617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3.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19FBF46F" w14:textId="6C8315A8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proofErr w:type="spellStart"/>
            <w:r w:rsidRPr="009E29DE">
              <w:rPr>
                <w:rFonts w:eastAsia="Source Sans Pro" w:cs="Times New Roman"/>
              </w:rPr>
              <w:t>Ventilati</w:t>
            </w:r>
            <w:r w:rsidR="0025462E">
              <w:rPr>
                <w:rFonts w:eastAsia="Source Sans Pro" w:cs="Times New Roman"/>
              </w:rPr>
              <w:t>on</w:t>
            </w:r>
            <w:proofErr w:type="spellEnd"/>
            <w:r w:rsidR="0025462E">
              <w:rPr>
                <w:rFonts w:eastAsia="Source Sans Pro" w:cs="Times New Roman"/>
              </w:rPr>
              <w:t xml:space="preserve"> at </w:t>
            </w:r>
            <w:proofErr w:type="spellStart"/>
            <w:r w:rsidR="0025462E">
              <w:rPr>
                <w:rFonts w:eastAsia="Source Sans Pro" w:cs="Times New Roman"/>
              </w:rPr>
              <w:t>the</w:t>
            </w:r>
            <w:proofErr w:type="spellEnd"/>
            <w:r w:rsidR="0025462E">
              <w:rPr>
                <w:rFonts w:eastAsia="Source Sans Pro" w:cs="Times New Roman"/>
              </w:rPr>
              <w:t xml:space="preserve"> back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1DD0BA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6095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814205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72A79C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5550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38FD4D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FE5F3E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39509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3C9F786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629A20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60831391"/>
            <w:placeholder>
              <w:docPart w:val="E462E22DD8534D9FB76140787434C045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6639B1E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8585FD0" w14:textId="77777777" w:rsidTr="009E29DE">
        <w:trPr>
          <w:trHeight w:val="283"/>
        </w:trPr>
        <w:tc>
          <w:tcPr>
            <w:tcW w:w="397" w:type="dxa"/>
            <w:tcBorders>
              <w:bottom w:val="single" w:sz="6" w:space="0" w:color="FFFFFF"/>
            </w:tcBorders>
          </w:tcPr>
          <w:p w14:paraId="0C3D1EE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bottom w:val="single" w:sz="6" w:space="0" w:color="FFFFFF"/>
            </w:tcBorders>
          </w:tcPr>
          <w:p w14:paraId="1FD81662" w14:textId="42EE9B6D" w:rsidR="009E29DE" w:rsidRPr="009E29DE" w:rsidRDefault="0025462E" w:rsidP="009E29DE">
            <w:pPr>
              <w:keepNext/>
              <w:keepLines/>
              <w:spacing w:before="120"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>
              <w:rPr>
                <w:rFonts w:asciiTheme="majorHAnsi" w:eastAsia="Source Sans Pro" w:hAnsiTheme="majorHAnsi" w:cs="Times New Roman"/>
                <w:b/>
                <w:bCs/>
                <w:i/>
              </w:rPr>
              <w:t xml:space="preserve">End </w:t>
            </w:r>
            <w:proofErr w:type="spellStart"/>
            <w:r>
              <w:rPr>
                <w:rFonts w:asciiTheme="majorHAnsi" w:eastAsia="Source Sans Pro" w:hAnsiTheme="majorHAnsi" w:cs="Times New Roman"/>
                <w:b/>
                <w:bCs/>
                <w:i/>
              </w:rPr>
              <w:t>grain</w:t>
            </w:r>
            <w:proofErr w:type="spellEnd"/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3FDF6E7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799E96C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540B940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5B39D54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54B8331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398C4CC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566A1ED8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bottom w:val="single" w:sz="6" w:space="0" w:color="FFFFFF"/>
            </w:tcBorders>
          </w:tcPr>
          <w:p w14:paraId="402E3948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</w:tr>
      <w:tr w:rsidR="009E29DE" w:rsidRPr="009E29DE" w14:paraId="7477684D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160948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4.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712F5423" w14:textId="6061392D" w:rsidR="009E29DE" w:rsidRPr="009E29DE" w:rsidRDefault="00884981" w:rsidP="009E29DE">
            <w:pPr>
              <w:spacing w:line="280" w:lineRule="atLeast"/>
              <w:rPr>
                <w:rFonts w:eastAsia="Source Sans Pro" w:cs="Times New Roman"/>
              </w:rPr>
            </w:pPr>
            <w:r w:rsidRPr="00884981">
              <w:rPr>
                <w:rFonts w:eastAsia="Source Sans Pro" w:cs="Times New Roman"/>
              </w:rPr>
              <w:t xml:space="preserve">End </w:t>
            </w:r>
            <w:proofErr w:type="spellStart"/>
            <w:r w:rsidRPr="00884981">
              <w:rPr>
                <w:rFonts w:eastAsia="Source Sans Pro" w:cs="Times New Roman"/>
              </w:rPr>
              <w:t>grain</w:t>
            </w:r>
            <w:proofErr w:type="spellEnd"/>
            <w:r w:rsidRPr="00884981">
              <w:rPr>
                <w:rFonts w:eastAsia="Source Sans Pro" w:cs="Times New Roman"/>
              </w:rPr>
              <w:t xml:space="preserve"> </w:t>
            </w:r>
            <w:proofErr w:type="spellStart"/>
            <w:r w:rsidRPr="00884981">
              <w:rPr>
                <w:rFonts w:eastAsia="Source Sans Pro" w:cs="Times New Roman"/>
              </w:rPr>
              <w:t>properly</w:t>
            </w:r>
            <w:proofErr w:type="spellEnd"/>
            <w:r w:rsidRPr="00884981">
              <w:rPr>
                <w:rFonts w:eastAsia="Source Sans Pro" w:cs="Times New Roman"/>
              </w:rPr>
              <w:t xml:space="preserve"> </w:t>
            </w:r>
            <w:proofErr w:type="spellStart"/>
            <w:r w:rsidRPr="00884981">
              <w:rPr>
                <w:rFonts w:eastAsia="Source Sans Pro" w:cs="Times New Roman"/>
              </w:rPr>
              <w:t>sealed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FBBB30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82507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ED02A14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2EAF18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2601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A40544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0ED32C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7256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6C0FAB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46022B0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3430278"/>
            <w:placeholder>
              <w:docPart w:val="864CA83905D443E7A21E85E76A2DA7B2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71FA7D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865B923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23E959D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5.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A278CE7" w14:textId="51692061" w:rsidR="009E29DE" w:rsidRPr="009E29DE" w:rsidRDefault="00884981" w:rsidP="009E29DE">
            <w:pPr>
              <w:spacing w:line="280" w:lineRule="atLeast"/>
              <w:rPr>
                <w:rFonts w:eastAsia="Source Sans Pro" w:cs="Times New Roman"/>
              </w:rPr>
            </w:pPr>
            <w:r w:rsidRPr="00884981">
              <w:rPr>
                <w:rFonts w:eastAsia="Source Sans Pro" w:cs="Times New Roman"/>
              </w:rPr>
              <w:t xml:space="preserve">End </w:t>
            </w:r>
            <w:proofErr w:type="spellStart"/>
            <w:r w:rsidRPr="00884981">
              <w:rPr>
                <w:rFonts w:eastAsia="Source Sans Pro" w:cs="Times New Roman"/>
              </w:rPr>
              <w:t>grain</w:t>
            </w:r>
            <w:proofErr w:type="spellEnd"/>
            <w:r w:rsidRPr="00884981">
              <w:rPr>
                <w:rFonts w:eastAsia="Source Sans Pro" w:cs="Times New Roman"/>
              </w:rPr>
              <w:t xml:space="preserve"> </w:t>
            </w:r>
            <w:proofErr w:type="spellStart"/>
            <w:r w:rsidRPr="00884981">
              <w:rPr>
                <w:rFonts w:eastAsia="Source Sans Pro" w:cs="Times New Roman"/>
              </w:rPr>
              <w:t>chamfered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A555BE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28184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7B45D0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D62A04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1403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BAB947E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06C714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35866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B437468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5D5A70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683784446"/>
            <w:placeholder>
              <w:docPart w:val="D152F3688C0A4D10898A21F99F130C5A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0758B16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6F3189E3" w14:textId="77777777" w:rsidTr="009E29DE">
        <w:trPr>
          <w:trHeight w:val="283"/>
        </w:trPr>
        <w:tc>
          <w:tcPr>
            <w:tcW w:w="397" w:type="dxa"/>
            <w:tcBorders>
              <w:bottom w:val="single" w:sz="6" w:space="0" w:color="FFFFFF"/>
            </w:tcBorders>
          </w:tcPr>
          <w:p w14:paraId="017C4E0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bottom w:val="single" w:sz="6" w:space="0" w:color="FFFFFF"/>
            </w:tcBorders>
          </w:tcPr>
          <w:p w14:paraId="18C9517C" w14:textId="035DED89" w:rsidR="009E29DE" w:rsidRPr="009E29DE" w:rsidRDefault="00884981" w:rsidP="009E29DE">
            <w:pPr>
              <w:keepNext/>
              <w:keepLines/>
              <w:spacing w:before="120"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>
              <w:rPr>
                <w:rFonts w:asciiTheme="majorHAnsi" w:eastAsia="Source Sans Pro" w:hAnsiTheme="majorHAnsi" w:cs="Times New Roman"/>
                <w:b/>
                <w:bCs/>
                <w:i/>
              </w:rPr>
              <w:t>Fixing</w:t>
            </w: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7E47C2B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22059C1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4C420A07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1C87890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16A1C81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5786B4D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65D4475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bottom w:val="single" w:sz="6" w:space="0" w:color="FFFFFF"/>
            </w:tcBorders>
          </w:tcPr>
          <w:p w14:paraId="1BC1A707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</w:tr>
      <w:tr w:rsidR="009E29DE" w:rsidRPr="009E29DE" w14:paraId="49A7D1BD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A83BB3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6.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0AB1AFE8" w14:textId="36BBD0C0" w:rsidR="009E29DE" w:rsidRPr="009E29DE" w:rsidRDefault="00884981" w:rsidP="009E29DE">
            <w:pPr>
              <w:spacing w:line="280" w:lineRule="atLeast"/>
              <w:rPr>
                <w:rFonts w:eastAsia="Source Sans Pro" w:cs="Times New Roman"/>
              </w:rPr>
            </w:pPr>
            <w:proofErr w:type="spellStart"/>
            <w:r w:rsidRPr="00884981">
              <w:rPr>
                <w:rFonts w:eastAsia="Source Sans Pro" w:cs="Times New Roman"/>
              </w:rPr>
              <w:t>Fasteners</w:t>
            </w:r>
            <w:proofErr w:type="spellEnd"/>
            <w:r w:rsidRPr="00884981">
              <w:rPr>
                <w:rFonts w:eastAsia="Source Sans Pro" w:cs="Times New Roman"/>
              </w:rPr>
              <w:t xml:space="preserve"> </w:t>
            </w:r>
            <w:proofErr w:type="spellStart"/>
            <w:r w:rsidRPr="00884981">
              <w:rPr>
                <w:rFonts w:eastAsia="Source Sans Pro" w:cs="Times New Roman"/>
              </w:rPr>
              <w:t>not</w:t>
            </w:r>
            <w:proofErr w:type="spellEnd"/>
            <w:r w:rsidRPr="00884981">
              <w:rPr>
                <w:rFonts w:eastAsia="Source Sans Pro" w:cs="Times New Roman"/>
              </w:rPr>
              <w:t xml:space="preserve"> </w:t>
            </w:r>
            <w:proofErr w:type="spellStart"/>
            <w:r w:rsidRPr="00884981">
              <w:rPr>
                <w:rFonts w:eastAsia="Source Sans Pro" w:cs="Times New Roman"/>
              </w:rPr>
              <w:t>countersunk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DB60DF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0381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C432097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646027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5726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6DA7A1B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68B51F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3162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9D39F96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69DFBD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382451420"/>
            <w:placeholder>
              <w:docPart w:val="5739D10E23DD464184407F0DB6D73E3A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45D2F903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521A6AB1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46261DD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7.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F53CDAC" w14:textId="0F437ACA" w:rsidR="009E29DE" w:rsidRPr="009E29DE" w:rsidRDefault="00884981" w:rsidP="009E29DE">
            <w:pPr>
              <w:spacing w:line="280" w:lineRule="atLeast"/>
              <w:rPr>
                <w:rFonts w:eastAsia="Source Sans Pro" w:cs="Times New Roman"/>
              </w:rPr>
            </w:pPr>
            <w:proofErr w:type="spellStart"/>
            <w:r w:rsidRPr="00884981">
              <w:rPr>
                <w:rFonts w:eastAsia="Source Sans Pro" w:cs="Times New Roman"/>
              </w:rPr>
              <w:t>Stainless</w:t>
            </w:r>
            <w:proofErr w:type="spellEnd"/>
            <w:r w:rsidRPr="00884981">
              <w:rPr>
                <w:rFonts w:eastAsia="Source Sans Pro" w:cs="Times New Roman"/>
              </w:rPr>
              <w:t xml:space="preserve"> steel </w:t>
            </w:r>
            <w:proofErr w:type="spellStart"/>
            <w:r w:rsidRPr="00884981">
              <w:rPr>
                <w:rFonts w:eastAsia="Source Sans Pro" w:cs="Times New Roman"/>
              </w:rPr>
              <w:t>fasteners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D06100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3086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CA1E6DC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A226B9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8681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586B915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C770EB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8977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E7BF273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410DE34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442121004"/>
            <w:placeholder>
              <w:docPart w:val="2E031C6B0DC0490F9B63B3A19095E2A2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66291BBF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CDB79B8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A7BEF4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8.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5F965A1E" w14:textId="342A872B" w:rsidR="009E29DE" w:rsidRPr="00667578" w:rsidRDefault="00667578" w:rsidP="009E29DE">
            <w:pPr>
              <w:spacing w:line="280" w:lineRule="atLeast"/>
              <w:rPr>
                <w:rFonts w:eastAsia="Source Sans Pro" w:cs="Times New Roman"/>
                <w:lang w:val="en-US"/>
              </w:rPr>
            </w:pPr>
            <w:r w:rsidRPr="00667578">
              <w:rPr>
                <w:rFonts w:eastAsia="Source Sans Pro" w:cs="Times New Roman"/>
                <w:lang w:val="en-US"/>
              </w:rPr>
              <w:t>Front side used as visible side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60C1202" w14:textId="77777777" w:rsidR="009E29DE" w:rsidRPr="00667578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5777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81B99CA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5E7A3A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13549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27E7CF5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98CB8C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3876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69A0BE7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EC773C2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66843302"/>
            <w:placeholder>
              <w:docPart w:val="D4460D2928B845B2A0398D33CB9E0123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44B0C75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6F8D7651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1AD9550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9.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1E9F7E1B" w14:textId="2E8F480A" w:rsidR="009E29DE" w:rsidRPr="009E29DE" w:rsidRDefault="00667578" w:rsidP="009E29DE">
            <w:pPr>
              <w:spacing w:line="280" w:lineRule="atLeast"/>
              <w:rPr>
                <w:rFonts w:eastAsia="Source Sans Pro" w:cs="Times New Roman"/>
              </w:rPr>
            </w:pPr>
            <w:r>
              <w:rPr>
                <w:rFonts w:eastAsia="Source Sans Pro" w:cs="Times New Roman"/>
              </w:rPr>
              <w:t>Expansion gap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7B58AC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5147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A98E9C0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74C4A3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8218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4C7BCD3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DA3E83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2310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41109C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CB027A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993983471"/>
            <w:placeholder>
              <w:docPart w:val="FC578C2E3BC44D418804079444121D37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1CEDF2EF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2C04BAB8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2100E3C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A3042B5" w14:textId="77777777" w:rsidR="009E29DE" w:rsidRPr="009E29DE" w:rsidRDefault="009E29DE" w:rsidP="009E29DE">
            <w:pPr>
              <w:keepNext/>
              <w:keepLines/>
              <w:spacing w:before="120"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 w:rsidRPr="009E29DE">
              <w:rPr>
                <w:rFonts w:asciiTheme="majorHAnsi" w:eastAsia="Source Sans Pro" w:hAnsiTheme="majorHAnsi" w:cs="Times New Roman"/>
                <w:b/>
                <w:bCs/>
                <w:i/>
              </w:rPr>
              <w:t>Coating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87BF0A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top w:val="single" w:sz="6" w:space="0" w:color="FFFFFF"/>
              <w:bottom w:val="single" w:sz="6" w:space="0" w:color="FFFFFF"/>
            </w:tcBorders>
          </w:tcPr>
          <w:p w14:paraId="75CCC4E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BABE57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top w:val="single" w:sz="6" w:space="0" w:color="FFFFFF"/>
              <w:bottom w:val="single" w:sz="6" w:space="0" w:color="FFFFFF"/>
            </w:tcBorders>
          </w:tcPr>
          <w:p w14:paraId="1C8F85D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0D462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top w:val="single" w:sz="6" w:space="0" w:color="FFFFFF"/>
              <w:bottom w:val="single" w:sz="6" w:space="0" w:color="FFFFFF"/>
            </w:tcBorders>
          </w:tcPr>
          <w:p w14:paraId="1D48BB2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A40AC7A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top w:val="single" w:sz="6" w:space="0" w:color="FFFFFF"/>
              <w:bottom w:val="single" w:sz="6" w:space="0" w:color="FFFFFF"/>
            </w:tcBorders>
          </w:tcPr>
          <w:p w14:paraId="6E25679C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</w:tr>
      <w:tr w:rsidR="009E29DE" w:rsidRPr="009E29DE" w14:paraId="1B6BA52F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4C7BDFD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10.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7460687" w14:textId="0B2CA53A" w:rsidR="009E29DE" w:rsidRPr="00667578" w:rsidRDefault="00667578" w:rsidP="009E29DE">
            <w:pPr>
              <w:spacing w:line="280" w:lineRule="atLeast"/>
              <w:rPr>
                <w:rFonts w:eastAsia="Source Sans Pro" w:cs="Times New Roman"/>
                <w:lang w:val="en-US"/>
              </w:rPr>
            </w:pPr>
            <w:r w:rsidRPr="00667578">
              <w:rPr>
                <w:rFonts w:eastAsia="Source Sans Pro" w:cs="Times New Roman"/>
                <w:lang w:val="en-US"/>
              </w:rPr>
              <w:t>Third finishing layer applied on site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4754C52" w14:textId="77777777" w:rsidR="009E29DE" w:rsidRPr="00667578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  <w:lang w:val="en-US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9590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2FDD97B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F8D088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2202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08D939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262EEB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6440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86C3EB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BAFC035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886288812"/>
            <w:placeholder>
              <w:docPart w:val="B0230F78927043C9832EC7E9781B2B7F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06DB2A8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77277316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BACC0D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11.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7D6F8804" w14:textId="006CFDA5" w:rsidR="009E29DE" w:rsidRPr="009E29DE" w:rsidRDefault="007B614F" w:rsidP="009E29DE">
            <w:pPr>
              <w:spacing w:line="280" w:lineRule="atLeast"/>
              <w:rPr>
                <w:rFonts w:eastAsia="Source Sans Pro" w:cs="Times New Roman"/>
              </w:rPr>
            </w:pPr>
            <w:r w:rsidRPr="007B614F">
              <w:rPr>
                <w:rFonts w:eastAsia="Source Sans Pro" w:cs="Times New Roman"/>
              </w:rPr>
              <w:t xml:space="preserve">Coating </w:t>
            </w:r>
            <w:proofErr w:type="spellStart"/>
            <w:r w:rsidRPr="007B614F">
              <w:rPr>
                <w:rFonts w:eastAsia="Source Sans Pro" w:cs="Times New Roman"/>
              </w:rPr>
              <w:t>applied</w:t>
            </w:r>
            <w:proofErr w:type="spellEnd"/>
            <w:r w:rsidRPr="007B614F">
              <w:rPr>
                <w:rFonts w:eastAsia="Source Sans Pro" w:cs="Times New Roman"/>
              </w:rPr>
              <w:t xml:space="preserve"> </w:t>
            </w:r>
            <w:proofErr w:type="spellStart"/>
            <w:r w:rsidRPr="007B614F">
              <w:rPr>
                <w:rFonts w:eastAsia="Source Sans Pro" w:cs="Times New Roman"/>
              </w:rPr>
              <w:t>sufficiently</w:t>
            </w:r>
            <w:proofErr w:type="spellEnd"/>
            <w:r w:rsidRPr="007B614F">
              <w:rPr>
                <w:rFonts w:eastAsia="Source Sans Pro" w:cs="Times New Roman"/>
              </w:rPr>
              <w:t xml:space="preserve"> </w:t>
            </w:r>
            <w:proofErr w:type="spellStart"/>
            <w:r w:rsidRPr="007B614F">
              <w:rPr>
                <w:rFonts w:eastAsia="Source Sans Pro" w:cs="Times New Roman"/>
              </w:rPr>
              <w:t>thick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AC2085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59335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0C63032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E33B20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57658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04265E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E4D20B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9997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FEC2036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09C7F67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842147448"/>
            <w:placeholder>
              <w:docPart w:val="E87C9313A3694CD29BDA0F76B637A55E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ED04657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058F4DCB" w14:textId="77777777" w:rsidR="009E29DE" w:rsidRDefault="009E29DE" w:rsidP="00181BDB">
      <w:pPr>
        <w:rPr>
          <w:color w:val="000000" w:themeColor="text1"/>
          <w:sz w:val="22"/>
          <w:szCs w:val="20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B263BA" w:rsidRPr="00FE2474" w14:paraId="15AC16A0" w14:textId="77777777" w:rsidTr="004C371F">
        <w:trPr>
          <w:trHeight w:val="454"/>
        </w:trPr>
        <w:tc>
          <w:tcPr>
            <w:tcW w:w="9214" w:type="dxa"/>
            <w:vAlign w:val="bottom"/>
          </w:tcPr>
          <w:p w14:paraId="7A868513" w14:textId="42245165" w:rsidR="00B263BA" w:rsidRPr="00FE2474" w:rsidRDefault="007B614F" w:rsidP="004C371F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proofErr w:type="spellStart"/>
            <w:r>
              <w:rPr>
                <w:rFonts w:eastAsia="Source Sans Pro" w:cs="Source Sans Pro"/>
                <w:b/>
                <w:bCs/>
                <w:szCs w:val="16"/>
              </w:rPr>
              <w:lastRenderedPageBreak/>
              <w:t>Comments</w:t>
            </w:r>
            <w:proofErr w:type="spellEnd"/>
          </w:p>
        </w:tc>
      </w:tr>
      <w:tr w:rsidR="00B263BA" w:rsidRPr="00FE2474" w14:paraId="54C9A7B2" w14:textId="77777777" w:rsidTr="004C371F">
        <w:trPr>
          <w:trHeight w:val="283"/>
        </w:trPr>
        <w:tc>
          <w:tcPr>
            <w:tcW w:w="9214" w:type="dxa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  <w:szCs w:val="16"/>
              </w:rPr>
              <w:id w:val="314762311"/>
              <w:placeholder>
                <w:docPart w:val="781B4769F8024A56BEE9ED1A2BC0DB43"/>
              </w:placeholder>
            </w:sdtPr>
            <w:sdtEndPr/>
            <w:sdtContent>
              <w:p w14:paraId="05ECC12F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66BBDF5F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50751B4C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37A52001" w14:textId="77777777" w:rsidR="00B263BA" w:rsidRPr="00FE2474" w:rsidRDefault="00865EF0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</w:sdtContent>
          </w:sdt>
        </w:tc>
      </w:tr>
    </w:tbl>
    <w:p w14:paraId="741BCEB9" w14:textId="77777777" w:rsidR="009E29DE" w:rsidRDefault="009E29DE" w:rsidP="00181BDB">
      <w:pPr>
        <w:rPr>
          <w:color w:val="000000" w:themeColor="text1"/>
          <w:sz w:val="22"/>
          <w:szCs w:val="20"/>
        </w:rPr>
      </w:pPr>
    </w:p>
    <w:p w14:paraId="769E68A1" w14:textId="77777777" w:rsidR="00B263BA" w:rsidRPr="009E29DE" w:rsidRDefault="00B263BA" w:rsidP="00181BDB">
      <w:pPr>
        <w:rPr>
          <w:color w:val="000000" w:themeColor="text1"/>
          <w:sz w:val="22"/>
          <w:szCs w:val="20"/>
        </w:rPr>
      </w:pPr>
    </w:p>
    <w:sectPr w:rsidR="00B263BA" w:rsidRPr="009E29DE" w:rsidSect="00374D9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80" w:right="1985" w:bottom="2126" w:left="1701" w:header="48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A4DE2" w14:textId="77777777" w:rsidR="00E4645A" w:rsidRDefault="00E4645A" w:rsidP="00676F4C">
      <w:r>
        <w:separator/>
      </w:r>
    </w:p>
  </w:endnote>
  <w:endnote w:type="continuationSeparator" w:id="0">
    <w:p w14:paraId="2F9FA415" w14:textId="77777777" w:rsidR="00E4645A" w:rsidRDefault="00E4645A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Disp Pro">
    <w:panose1 w:val="020B05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Disp Pro Md">
    <w:panose1 w:val="020B06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43C9" w14:textId="77777777" w:rsidR="00A673C8" w:rsidRDefault="00A673C8" w:rsidP="00A673C8">
    <w:pPr>
      <w:pStyle w:val="Voettekst"/>
      <w:tabs>
        <w:tab w:val="clear" w:pos="2892"/>
        <w:tab w:val="clear" w:pos="5812"/>
        <w:tab w:val="left" w:pos="1985"/>
        <w:tab w:val="left" w:pos="5529"/>
        <w:tab w:val="right" w:pos="9129"/>
      </w:tabs>
      <w:ind w:right="-994"/>
      <w:rPr>
        <w:lang w:val="en-US"/>
      </w:rPr>
    </w:pPr>
  </w:p>
  <w:p w14:paraId="1CDD33C3" w14:textId="77777777" w:rsidR="00A673C8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Platowood</w:t>
    </w:r>
    <w:r w:rsidRPr="00A673C8">
      <w:rPr>
        <w:rFonts w:ascii="Source Sans Pro SemiBold" w:hAnsi="Source Sans Pro SemiBold"/>
        <w:lang w:val="en-US"/>
      </w:rPr>
      <w:t xml:space="preserve"> B</w:t>
    </w:r>
    <w:r>
      <w:rPr>
        <w:rFonts w:ascii="Source Sans Pro SemiBold" w:hAnsi="Source Sans Pro SemiBold"/>
        <w:lang w:val="en-US"/>
      </w:rPr>
      <w:t>.V.</w:t>
    </w:r>
    <w:r w:rsidRPr="00A673C8">
      <w:rPr>
        <w:lang w:val="en-US"/>
      </w:rPr>
      <w:tab/>
    </w:r>
    <w:r w:rsidRPr="00C4795A">
      <w:rPr>
        <w:lang w:val="en-US"/>
      </w:rPr>
      <w:t>+31 88 60 500 60</w:t>
    </w:r>
  </w:p>
  <w:p w14:paraId="6D178D17" w14:textId="0AD1BAAE" w:rsidR="00A673C8" w:rsidRPr="00C4795A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</w:pPr>
    <w:r w:rsidRPr="00C4795A">
      <w:t>Westervoortsedijk 73, 6827 AV Arnhem</w:t>
    </w:r>
    <w:r w:rsidRPr="00C4795A">
      <w:tab/>
    </w:r>
    <w:hyperlink r:id="rId1" w:history="1">
      <w:r w:rsidRPr="00A673C8">
        <w:t>info@platowo</w:t>
      </w:r>
      <w:r w:rsidR="00C4795A">
        <w:t>o</w:t>
      </w:r>
      <w:r w:rsidRPr="00A673C8">
        <w:t>d.nl</w:t>
      </w:r>
    </w:hyperlink>
  </w:p>
  <w:p w14:paraId="3B8C8F9C" w14:textId="77777777" w:rsidR="00B526B6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Postbus 5197, 6802 ED Arnhem</w:t>
    </w:r>
    <w:r w:rsidRPr="00A673C8">
      <w:rPr>
        <w:lang w:val="en-US"/>
      </w:rPr>
      <w:tab/>
    </w:r>
    <w:hyperlink r:id="rId2" w:history="1">
      <w:r w:rsidRPr="00A673C8">
        <w:rPr>
          <w:rStyle w:val="Hyperlink"/>
          <w:color w:val="000000" w:themeColor="text1"/>
          <w:lang w:val="en-US"/>
        </w:rPr>
        <w:t>www.platowood.nl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42B2" w14:textId="77777777" w:rsidR="00B526B6" w:rsidRDefault="00B526B6" w:rsidP="00E46D36">
    <w:pPr>
      <w:pStyle w:val="Voettekst"/>
      <w:tabs>
        <w:tab w:val="clear" w:pos="2892"/>
        <w:tab w:val="clear" w:pos="5812"/>
        <w:tab w:val="left" w:pos="1985"/>
        <w:tab w:val="left" w:pos="5529"/>
        <w:tab w:val="right" w:pos="9129"/>
      </w:tabs>
      <w:ind w:right="-994"/>
      <w:rPr>
        <w:lang w:val="en-US"/>
      </w:rPr>
    </w:pPr>
  </w:p>
  <w:p w14:paraId="34554AA1" w14:textId="77777777" w:rsidR="00BA7A29" w:rsidRPr="00A673C8" w:rsidRDefault="00E46D36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Platowood</w:t>
    </w:r>
    <w:r w:rsidR="00A673C8" w:rsidRPr="00A673C8">
      <w:rPr>
        <w:rFonts w:ascii="Source Sans Pro SemiBold" w:hAnsi="Source Sans Pro SemiBold"/>
        <w:lang w:val="en-US"/>
      </w:rPr>
      <w:t xml:space="preserve"> B</w:t>
    </w:r>
    <w:r w:rsidR="00A673C8">
      <w:rPr>
        <w:rFonts w:ascii="Source Sans Pro SemiBold" w:hAnsi="Source Sans Pro SemiBold"/>
        <w:lang w:val="en-US"/>
      </w:rPr>
      <w:t>.V.</w:t>
    </w:r>
    <w:r w:rsidRPr="00A673C8">
      <w:rPr>
        <w:lang w:val="en-US"/>
      </w:rPr>
      <w:tab/>
    </w:r>
    <w:r w:rsidR="00A673C8" w:rsidRPr="00180883">
      <w:t>+31 88 60 500 60</w:t>
    </w:r>
  </w:p>
  <w:p w14:paraId="471CE385" w14:textId="77777777" w:rsidR="00E46D36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</w:pPr>
    <w:r w:rsidRPr="00180883">
      <w:t>Westervoortsedijk 73</w:t>
    </w:r>
    <w:r>
      <w:t xml:space="preserve">, </w:t>
    </w:r>
    <w:r w:rsidRPr="00180883">
      <w:t>6827 AV Arnhem</w:t>
    </w:r>
    <w:r w:rsidR="00E46D36" w:rsidRPr="00180883">
      <w:tab/>
    </w:r>
    <w:hyperlink r:id="rId1" w:history="1">
      <w:r w:rsidRPr="00A673C8">
        <w:t>info@platowood.nl</w:t>
      </w:r>
    </w:hyperlink>
  </w:p>
  <w:p w14:paraId="3A5147C6" w14:textId="77777777" w:rsidR="00E46D36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Postbus 5197, 6802 ED Arnhem</w:t>
    </w:r>
    <w:r w:rsidR="00E46D36" w:rsidRPr="00A673C8">
      <w:rPr>
        <w:lang w:val="en-US"/>
      </w:rPr>
      <w:tab/>
    </w:r>
    <w:hyperlink r:id="rId2" w:history="1">
      <w:r w:rsidRPr="00A673C8">
        <w:rPr>
          <w:rStyle w:val="Hyperlink"/>
          <w:color w:val="000000" w:themeColor="text1"/>
          <w:lang w:val="en-US"/>
        </w:rPr>
        <w:t>www.platowood.nl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1124" w14:textId="77777777" w:rsidR="00E4645A" w:rsidRDefault="00E4645A" w:rsidP="00676F4C">
      <w:r>
        <w:separator/>
      </w:r>
    </w:p>
  </w:footnote>
  <w:footnote w:type="continuationSeparator" w:id="0">
    <w:p w14:paraId="048C3BE8" w14:textId="77777777" w:rsidR="00E4645A" w:rsidRDefault="00E4645A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AE84" w14:textId="3C025FFA" w:rsidR="007A4DF0" w:rsidRDefault="00CA5414" w:rsidP="00676F4C">
    <w:pPr>
      <w:pStyle w:val="Koptekst"/>
    </w:pPr>
    <w:r>
      <w:rPr>
        <w:lang w:val="en-US"/>
      </w:rPr>
      <w:t xml:space="preserve">P. </w:t>
    </w:r>
    <w:r>
      <w:rPr>
        <w:lang w:val="en-US"/>
      </w:rPr>
      <w:fldChar w:fldCharType="begin"/>
    </w:r>
    <w:r w:rsidRPr="00180883">
      <w:instrText xml:space="preserve"> PAGE </w:instrText>
    </w:r>
    <w:r w:rsidR="00FF42DC">
      <w:instrText>\# “00”</w:instrText>
    </w:r>
    <w:r w:rsidRPr="00180883">
      <w:instrText xml:space="preserve">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 w:rsidR="00180883">
      <w:rPr>
        <w:noProof/>
      </w:rPr>
      <w:drawing>
        <wp:anchor distT="0" distB="0" distL="114300" distR="114300" simplePos="0" relativeHeight="251674624" behindDoc="0" locked="0" layoutInCell="1" allowOverlap="1" wp14:anchorId="5C5ABEB3" wp14:editId="2052B5CA">
          <wp:simplePos x="1170085" y="541706"/>
          <wp:positionH relativeFrom="page">
            <wp:align>right</wp:align>
          </wp:positionH>
          <wp:positionV relativeFrom="page">
            <wp:align>top</wp:align>
          </wp:positionV>
          <wp:extent cx="1764000" cy="497299"/>
          <wp:effectExtent l="0" t="0" r="0" b="0"/>
          <wp:wrapNone/>
          <wp:docPr id="74492129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9031" name="Graphic 2183903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97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D9A">
      <w:rPr>
        <w:lang w:val="en-US"/>
      </w:rPr>
      <w:t xml:space="preserve"> – Versi</w:t>
    </w:r>
    <w:r w:rsidR="007B614F">
      <w:rPr>
        <w:lang w:val="en-US"/>
      </w:rPr>
      <w:t>on</w:t>
    </w:r>
    <w:r w:rsidR="00374D9A">
      <w:rPr>
        <w:lang w:val="en-US"/>
      </w:rPr>
      <w:t xml:space="preserve"> </w:t>
    </w:r>
    <w:r w:rsidR="00C4795A">
      <w:t>S</w:t>
    </w:r>
    <w:r w:rsidR="0001650D">
      <w:t>ep.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49AE" w14:textId="77777777" w:rsidR="00374D9A" w:rsidRDefault="00374D9A" w:rsidP="00374D9A">
    <w:pPr>
      <w:pStyle w:val="Koptekst"/>
    </w:pPr>
    <w:r>
      <w:rPr>
        <w:lang w:val="en-US"/>
      </w:rPr>
      <w:t xml:space="preserve">P. </w:t>
    </w:r>
    <w:r>
      <w:rPr>
        <w:lang w:val="en-US"/>
      </w:rPr>
      <w:fldChar w:fldCharType="begin"/>
    </w:r>
    <w:r w:rsidRPr="00180883">
      <w:instrText xml:space="preserve"> PAGE </w:instrText>
    </w:r>
    <w:r>
      <w:instrText>\# “00”</w:instrText>
    </w:r>
    <w:r w:rsidRPr="00180883">
      <w:instrText xml:space="preserve"> </w:instrText>
    </w:r>
    <w:r>
      <w:rPr>
        <w:lang w:val="en-US"/>
      </w:rPr>
      <w:fldChar w:fldCharType="separate"/>
    </w:r>
    <w:r>
      <w:rPr>
        <w:lang w:val="en-US"/>
      </w:rPr>
      <w:t>02</w:t>
    </w:r>
    <w:r>
      <w:rPr>
        <w:lang w:val="en-US"/>
      </w:rPr>
      <w:fldChar w:fldCharType="end"/>
    </w:r>
    <w:r>
      <w:rPr>
        <w:noProof/>
      </w:rPr>
      <w:drawing>
        <wp:anchor distT="0" distB="0" distL="114300" distR="114300" simplePos="0" relativeHeight="251676672" behindDoc="0" locked="0" layoutInCell="1" allowOverlap="1" wp14:anchorId="2014DB47" wp14:editId="5B2D04EA">
          <wp:simplePos x="1170085" y="541706"/>
          <wp:positionH relativeFrom="page">
            <wp:align>right</wp:align>
          </wp:positionH>
          <wp:positionV relativeFrom="page">
            <wp:align>top</wp:align>
          </wp:positionV>
          <wp:extent cx="1764000" cy="497299"/>
          <wp:effectExtent l="0" t="0" r="0" b="0"/>
          <wp:wrapNone/>
          <wp:docPr id="867233248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9031" name="Graphic 2183903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97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– Versie </w:t>
    </w:r>
  </w:p>
  <w:p w14:paraId="0F2D458C" w14:textId="77777777" w:rsidR="00A673C8" w:rsidRDefault="00A673C8" w:rsidP="00A673C8">
    <w:pPr>
      <w:pStyle w:val="Voettekst"/>
    </w:pPr>
  </w:p>
  <w:p w14:paraId="56D1BB37" w14:textId="77777777" w:rsidR="00A673C8" w:rsidRDefault="00A673C8" w:rsidP="00A673C8">
    <w:pPr>
      <w:pStyle w:val="Voettekst"/>
    </w:pPr>
  </w:p>
  <w:p w14:paraId="4707FF07" w14:textId="77777777" w:rsidR="00A673C8" w:rsidRDefault="00A673C8" w:rsidP="00A673C8">
    <w:pPr>
      <w:pStyle w:val="Voettekst"/>
    </w:pPr>
  </w:p>
  <w:p w14:paraId="18CF856A" w14:textId="77777777" w:rsidR="00A673C8" w:rsidRDefault="00A673C8" w:rsidP="00A673C8">
    <w:pPr>
      <w:pStyle w:val="Voettekst"/>
    </w:pPr>
  </w:p>
  <w:p w14:paraId="6C3DED20" w14:textId="77777777" w:rsidR="00A673C8" w:rsidRDefault="00A673C8" w:rsidP="00A673C8">
    <w:pPr>
      <w:pStyle w:val="Voettekst"/>
    </w:pPr>
  </w:p>
  <w:p w14:paraId="1EBED89E" w14:textId="77777777" w:rsidR="00A673C8" w:rsidRDefault="00A673C8" w:rsidP="00A673C8">
    <w:pPr>
      <w:pStyle w:val="Voettekst"/>
    </w:pPr>
  </w:p>
  <w:p w14:paraId="1A88DFC5" w14:textId="77777777" w:rsidR="00A673C8" w:rsidRPr="00CA5414" w:rsidRDefault="00A673C8" w:rsidP="00A673C8">
    <w:pPr>
      <w:pStyle w:val="Voettekst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01946"/>
    <w:multiLevelType w:val="multilevel"/>
    <w:tmpl w:val="2CA668F2"/>
    <w:lvl w:ilvl="0">
      <w:start w:val="1"/>
      <w:numFmt w:val="bullet"/>
      <w:pStyle w:val="Opsomming"/>
      <w:lvlText w:val="-"/>
      <w:lvlJc w:val="left"/>
      <w:pPr>
        <w:ind w:left="170" w:hanging="170"/>
      </w:pPr>
      <w:rPr>
        <w:rFonts w:ascii="Aptos" w:hAnsi="Aptos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340" w:hanging="170"/>
      </w:pPr>
      <w:rPr>
        <w:rFonts w:ascii="NeueHaasGroteskDisp Pro" w:hAnsi="NeueHaasGroteskDisp Pro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NeueHaasGroteskDisp Pro" w:hAnsi="NeueHaasGroteskDisp Pro" w:hint="default"/>
        <w:color w:val="auto"/>
      </w:rPr>
    </w:lvl>
    <w:lvl w:ilvl="3">
      <w:start w:val="1"/>
      <w:numFmt w:val="decimal"/>
      <w:lvlText w:val="%1.%2.%3.%4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70F93"/>
    <w:multiLevelType w:val="multilevel"/>
    <w:tmpl w:val="60E2157A"/>
    <w:lvl w:ilvl="0">
      <w:start w:val="1"/>
      <w:numFmt w:val="decimal"/>
      <w:pStyle w:val="Numm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549932C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84195142">
    <w:abstractNumId w:val="10"/>
  </w:num>
  <w:num w:numId="2" w16cid:durableId="108743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696802">
    <w:abstractNumId w:val="12"/>
  </w:num>
  <w:num w:numId="4" w16cid:durableId="1644119068">
    <w:abstractNumId w:val="14"/>
  </w:num>
  <w:num w:numId="5" w16cid:durableId="397434368">
    <w:abstractNumId w:val="9"/>
  </w:num>
  <w:num w:numId="6" w16cid:durableId="2018802847">
    <w:abstractNumId w:val="7"/>
  </w:num>
  <w:num w:numId="7" w16cid:durableId="1726683198">
    <w:abstractNumId w:val="6"/>
  </w:num>
  <w:num w:numId="8" w16cid:durableId="17851609">
    <w:abstractNumId w:val="5"/>
  </w:num>
  <w:num w:numId="9" w16cid:durableId="712267642">
    <w:abstractNumId w:val="4"/>
  </w:num>
  <w:num w:numId="10" w16cid:durableId="1017730573">
    <w:abstractNumId w:val="8"/>
  </w:num>
  <w:num w:numId="11" w16cid:durableId="667103173">
    <w:abstractNumId w:val="3"/>
  </w:num>
  <w:num w:numId="12" w16cid:durableId="268591064">
    <w:abstractNumId w:val="2"/>
  </w:num>
  <w:num w:numId="13" w16cid:durableId="159589176">
    <w:abstractNumId w:val="1"/>
  </w:num>
  <w:num w:numId="14" w16cid:durableId="1816070113">
    <w:abstractNumId w:val="0"/>
  </w:num>
  <w:num w:numId="15" w16cid:durableId="80490569">
    <w:abstractNumId w:val="15"/>
  </w:num>
  <w:num w:numId="16" w16cid:durableId="1558784851">
    <w:abstractNumId w:val="13"/>
  </w:num>
  <w:num w:numId="17" w16cid:durableId="1870412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537660">
    <w:abstractNumId w:val="11"/>
  </w:num>
  <w:num w:numId="19" w16cid:durableId="1743454654">
    <w:abstractNumId w:val="10"/>
  </w:num>
  <w:num w:numId="20" w16cid:durableId="1203784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5A"/>
    <w:rsid w:val="00007DB0"/>
    <w:rsid w:val="00010152"/>
    <w:rsid w:val="00014F6C"/>
    <w:rsid w:val="0001650D"/>
    <w:rsid w:val="00021D65"/>
    <w:rsid w:val="00034EAF"/>
    <w:rsid w:val="00057FB9"/>
    <w:rsid w:val="000619FF"/>
    <w:rsid w:val="00072164"/>
    <w:rsid w:val="00072D31"/>
    <w:rsid w:val="00076CF6"/>
    <w:rsid w:val="000823D0"/>
    <w:rsid w:val="000A6FB3"/>
    <w:rsid w:val="000B1591"/>
    <w:rsid w:val="000B31EB"/>
    <w:rsid w:val="000D503C"/>
    <w:rsid w:val="000E703A"/>
    <w:rsid w:val="000F0430"/>
    <w:rsid w:val="000F56B2"/>
    <w:rsid w:val="000F6CA8"/>
    <w:rsid w:val="0010015F"/>
    <w:rsid w:val="00106051"/>
    <w:rsid w:val="00107152"/>
    <w:rsid w:val="00132E85"/>
    <w:rsid w:val="0013544A"/>
    <w:rsid w:val="001449D0"/>
    <w:rsid w:val="001541E0"/>
    <w:rsid w:val="001548F0"/>
    <w:rsid w:val="00160127"/>
    <w:rsid w:val="00163376"/>
    <w:rsid w:val="00172C55"/>
    <w:rsid w:val="00180883"/>
    <w:rsid w:val="00181BDB"/>
    <w:rsid w:val="00191A56"/>
    <w:rsid w:val="001A7F9C"/>
    <w:rsid w:val="001B1872"/>
    <w:rsid w:val="001C256E"/>
    <w:rsid w:val="001C61D1"/>
    <w:rsid w:val="001C6B14"/>
    <w:rsid w:val="001C7CE9"/>
    <w:rsid w:val="001D2325"/>
    <w:rsid w:val="001D7B62"/>
    <w:rsid w:val="001E2D74"/>
    <w:rsid w:val="001F0B44"/>
    <w:rsid w:val="0020683D"/>
    <w:rsid w:val="002104B9"/>
    <w:rsid w:val="00214F2D"/>
    <w:rsid w:val="00231BD1"/>
    <w:rsid w:val="00232D31"/>
    <w:rsid w:val="00235915"/>
    <w:rsid w:val="002528AA"/>
    <w:rsid w:val="0025462E"/>
    <w:rsid w:val="002634D7"/>
    <w:rsid w:val="002D019E"/>
    <w:rsid w:val="002D1E42"/>
    <w:rsid w:val="002E5252"/>
    <w:rsid w:val="002F39B5"/>
    <w:rsid w:val="003000D3"/>
    <w:rsid w:val="00311CAE"/>
    <w:rsid w:val="00334482"/>
    <w:rsid w:val="00336B20"/>
    <w:rsid w:val="003437BD"/>
    <w:rsid w:val="00366F8E"/>
    <w:rsid w:val="0037315C"/>
    <w:rsid w:val="00374D9A"/>
    <w:rsid w:val="00375EC7"/>
    <w:rsid w:val="0038756F"/>
    <w:rsid w:val="003A7F95"/>
    <w:rsid w:val="003B3542"/>
    <w:rsid w:val="003B5A95"/>
    <w:rsid w:val="003B6CFA"/>
    <w:rsid w:val="003C1B4F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27C7F"/>
    <w:rsid w:val="00434002"/>
    <w:rsid w:val="00465FED"/>
    <w:rsid w:val="004A2524"/>
    <w:rsid w:val="004B5427"/>
    <w:rsid w:val="004D311D"/>
    <w:rsid w:val="004E78E9"/>
    <w:rsid w:val="004F0D6B"/>
    <w:rsid w:val="004F3FC8"/>
    <w:rsid w:val="0051358D"/>
    <w:rsid w:val="005337AA"/>
    <w:rsid w:val="005363B0"/>
    <w:rsid w:val="005523B1"/>
    <w:rsid w:val="00553792"/>
    <w:rsid w:val="00553F93"/>
    <w:rsid w:val="0056313B"/>
    <w:rsid w:val="00565642"/>
    <w:rsid w:val="00582D57"/>
    <w:rsid w:val="005A35A3"/>
    <w:rsid w:val="005D39BE"/>
    <w:rsid w:val="005D5ABF"/>
    <w:rsid w:val="005D5E9D"/>
    <w:rsid w:val="005D611F"/>
    <w:rsid w:val="005E2EE3"/>
    <w:rsid w:val="005E3F5C"/>
    <w:rsid w:val="005E6A9D"/>
    <w:rsid w:val="005F3B58"/>
    <w:rsid w:val="005F7442"/>
    <w:rsid w:val="006053D3"/>
    <w:rsid w:val="006273C8"/>
    <w:rsid w:val="006349A2"/>
    <w:rsid w:val="0064013E"/>
    <w:rsid w:val="00650C55"/>
    <w:rsid w:val="00656455"/>
    <w:rsid w:val="0065666D"/>
    <w:rsid w:val="00667578"/>
    <w:rsid w:val="00676F4C"/>
    <w:rsid w:val="00677180"/>
    <w:rsid w:val="00677C68"/>
    <w:rsid w:val="00683370"/>
    <w:rsid w:val="00690B09"/>
    <w:rsid w:val="00696239"/>
    <w:rsid w:val="006E6005"/>
    <w:rsid w:val="00701E3A"/>
    <w:rsid w:val="007032C1"/>
    <w:rsid w:val="007152C4"/>
    <w:rsid w:val="00725FCA"/>
    <w:rsid w:val="00727795"/>
    <w:rsid w:val="007333DD"/>
    <w:rsid w:val="00733E04"/>
    <w:rsid w:val="00736912"/>
    <w:rsid w:val="00737A0D"/>
    <w:rsid w:val="00737EAE"/>
    <w:rsid w:val="00746E4C"/>
    <w:rsid w:val="0076149B"/>
    <w:rsid w:val="0076794E"/>
    <w:rsid w:val="00776054"/>
    <w:rsid w:val="007817C0"/>
    <w:rsid w:val="00787667"/>
    <w:rsid w:val="007915D5"/>
    <w:rsid w:val="0079344A"/>
    <w:rsid w:val="007A4DF0"/>
    <w:rsid w:val="007B614F"/>
    <w:rsid w:val="007D0BEA"/>
    <w:rsid w:val="007D245A"/>
    <w:rsid w:val="007D3D8D"/>
    <w:rsid w:val="007D7B36"/>
    <w:rsid w:val="007E1D1B"/>
    <w:rsid w:val="007E72C1"/>
    <w:rsid w:val="00802EF6"/>
    <w:rsid w:val="00803F61"/>
    <w:rsid w:val="00806422"/>
    <w:rsid w:val="008148A4"/>
    <w:rsid w:val="008414D5"/>
    <w:rsid w:val="00850B0C"/>
    <w:rsid w:val="00865EF0"/>
    <w:rsid w:val="00865FBC"/>
    <w:rsid w:val="0086653E"/>
    <w:rsid w:val="00873BDD"/>
    <w:rsid w:val="00884981"/>
    <w:rsid w:val="00893B3B"/>
    <w:rsid w:val="00897965"/>
    <w:rsid w:val="008B074A"/>
    <w:rsid w:val="008B7A7D"/>
    <w:rsid w:val="008C1C0D"/>
    <w:rsid w:val="008C6DFA"/>
    <w:rsid w:val="008D12CC"/>
    <w:rsid w:val="008D57C0"/>
    <w:rsid w:val="008E5763"/>
    <w:rsid w:val="009111FC"/>
    <w:rsid w:val="00920EAC"/>
    <w:rsid w:val="00932D5E"/>
    <w:rsid w:val="00945DBB"/>
    <w:rsid w:val="00945E78"/>
    <w:rsid w:val="00951FFF"/>
    <w:rsid w:val="00954D39"/>
    <w:rsid w:val="00954DAE"/>
    <w:rsid w:val="009B137A"/>
    <w:rsid w:val="009B3F4C"/>
    <w:rsid w:val="009B4E68"/>
    <w:rsid w:val="009B682E"/>
    <w:rsid w:val="009D3A6C"/>
    <w:rsid w:val="009D510B"/>
    <w:rsid w:val="009E29DE"/>
    <w:rsid w:val="009E623B"/>
    <w:rsid w:val="00A15F38"/>
    <w:rsid w:val="00A24632"/>
    <w:rsid w:val="00A25D74"/>
    <w:rsid w:val="00A26022"/>
    <w:rsid w:val="00A35035"/>
    <w:rsid w:val="00A431B2"/>
    <w:rsid w:val="00A673C8"/>
    <w:rsid w:val="00A75133"/>
    <w:rsid w:val="00A86546"/>
    <w:rsid w:val="00AA7898"/>
    <w:rsid w:val="00AB1772"/>
    <w:rsid w:val="00AB78C6"/>
    <w:rsid w:val="00AC1074"/>
    <w:rsid w:val="00AC5DAA"/>
    <w:rsid w:val="00AD57FB"/>
    <w:rsid w:val="00AE06F5"/>
    <w:rsid w:val="00AF205B"/>
    <w:rsid w:val="00AF296D"/>
    <w:rsid w:val="00AF32C4"/>
    <w:rsid w:val="00B038D7"/>
    <w:rsid w:val="00B0748C"/>
    <w:rsid w:val="00B104D4"/>
    <w:rsid w:val="00B26022"/>
    <w:rsid w:val="00B263BA"/>
    <w:rsid w:val="00B41ECB"/>
    <w:rsid w:val="00B51996"/>
    <w:rsid w:val="00B51E13"/>
    <w:rsid w:val="00B526B6"/>
    <w:rsid w:val="00B53FB1"/>
    <w:rsid w:val="00B628F2"/>
    <w:rsid w:val="00B77703"/>
    <w:rsid w:val="00BA20D6"/>
    <w:rsid w:val="00BA7A29"/>
    <w:rsid w:val="00BD0722"/>
    <w:rsid w:val="00BD498A"/>
    <w:rsid w:val="00BF1D62"/>
    <w:rsid w:val="00BF2998"/>
    <w:rsid w:val="00BF61CA"/>
    <w:rsid w:val="00C05DE9"/>
    <w:rsid w:val="00C14409"/>
    <w:rsid w:val="00C25EA9"/>
    <w:rsid w:val="00C37788"/>
    <w:rsid w:val="00C4795A"/>
    <w:rsid w:val="00C51B65"/>
    <w:rsid w:val="00C614D7"/>
    <w:rsid w:val="00C63EBB"/>
    <w:rsid w:val="00C72563"/>
    <w:rsid w:val="00CA5414"/>
    <w:rsid w:val="00CB096F"/>
    <w:rsid w:val="00CB5830"/>
    <w:rsid w:val="00CC7020"/>
    <w:rsid w:val="00CD00F4"/>
    <w:rsid w:val="00CE7818"/>
    <w:rsid w:val="00CF2D78"/>
    <w:rsid w:val="00CF33DA"/>
    <w:rsid w:val="00CF5C4D"/>
    <w:rsid w:val="00D03861"/>
    <w:rsid w:val="00D04CE9"/>
    <w:rsid w:val="00D06667"/>
    <w:rsid w:val="00D13264"/>
    <w:rsid w:val="00D138C7"/>
    <w:rsid w:val="00D22B1F"/>
    <w:rsid w:val="00D24DC8"/>
    <w:rsid w:val="00D25372"/>
    <w:rsid w:val="00D30611"/>
    <w:rsid w:val="00D338F2"/>
    <w:rsid w:val="00D76019"/>
    <w:rsid w:val="00D825EE"/>
    <w:rsid w:val="00D834DF"/>
    <w:rsid w:val="00D83E3B"/>
    <w:rsid w:val="00D95AAA"/>
    <w:rsid w:val="00D97495"/>
    <w:rsid w:val="00DA275C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4645A"/>
    <w:rsid w:val="00E46D36"/>
    <w:rsid w:val="00E603B3"/>
    <w:rsid w:val="00E60E21"/>
    <w:rsid w:val="00E64556"/>
    <w:rsid w:val="00E901ED"/>
    <w:rsid w:val="00EA7F7D"/>
    <w:rsid w:val="00EE1D70"/>
    <w:rsid w:val="00EE3DB3"/>
    <w:rsid w:val="00EE5EC5"/>
    <w:rsid w:val="00EE601D"/>
    <w:rsid w:val="00EF01AA"/>
    <w:rsid w:val="00EF1033"/>
    <w:rsid w:val="00F00E8B"/>
    <w:rsid w:val="00F02274"/>
    <w:rsid w:val="00F03463"/>
    <w:rsid w:val="00F17B9E"/>
    <w:rsid w:val="00F25549"/>
    <w:rsid w:val="00F3706A"/>
    <w:rsid w:val="00F41776"/>
    <w:rsid w:val="00F41A2B"/>
    <w:rsid w:val="00F42100"/>
    <w:rsid w:val="00F46922"/>
    <w:rsid w:val="00F57D13"/>
    <w:rsid w:val="00F779D3"/>
    <w:rsid w:val="00F927D5"/>
    <w:rsid w:val="00F96CE6"/>
    <w:rsid w:val="00F96D8C"/>
    <w:rsid w:val="00FA6D41"/>
    <w:rsid w:val="00FC16AF"/>
    <w:rsid w:val="00FC172E"/>
    <w:rsid w:val="00FC6B19"/>
    <w:rsid w:val="00FC7C77"/>
    <w:rsid w:val="00FE0088"/>
    <w:rsid w:val="00FE2474"/>
    <w:rsid w:val="00FF42DC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07754"/>
  <w15:docId w15:val="{FE321D49-F908-4327-BAE4-6B00618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3C8"/>
    <w:pPr>
      <w:spacing w:after="0" w:line="260" w:lineRule="atLeast"/>
    </w:pPr>
    <w:rPr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2"/>
    <w:rsid w:val="00FA6D41"/>
    <w:pPr>
      <w:keepNext/>
      <w:spacing w:after="160" w:line="520" w:lineRule="exact"/>
      <w:contextualSpacing/>
      <w:outlineLvl w:val="0"/>
    </w:pPr>
    <w:rPr>
      <w:b/>
      <w:sz w:val="44"/>
      <w:szCs w:val="50"/>
    </w:rPr>
  </w:style>
  <w:style w:type="paragraph" w:styleId="Kop2">
    <w:name w:val="heading 2"/>
    <w:basedOn w:val="Standaard"/>
    <w:next w:val="Standaard"/>
    <w:link w:val="Kop2Char"/>
    <w:uiPriority w:val="9"/>
    <w:rsid w:val="0013544A"/>
    <w:pPr>
      <w:keepNext/>
      <w:keepLines/>
      <w:spacing w:after="240" w:line="380" w:lineRule="exact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rsid w:val="006349A2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19191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48484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8484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5414"/>
    <w:pPr>
      <w:tabs>
        <w:tab w:val="center" w:pos="4536"/>
        <w:tab w:val="right" w:pos="9072"/>
      </w:tabs>
      <w:spacing w:line="220" w:lineRule="atLeast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CA5414"/>
    <w:rPr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73C8"/>
    <w:pPr>
      <w:tabs>
        <w:tab w:val="left" w:pos="2892"/>
        <w:tab w:val="left" w:pos="5812"/>
      </w:tabs>
      <w:spacing w:line="240" w:lineRule="exact"/>
      <w:ind w:left="-879"/>
    </w:pPr>
    <w:rPr>
      <w:noProof/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73C8"/>
    <w:rPr>
      <w:noProof/>
      <w:color w:val="000000" w:themeColor="text1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qFormat/>
    <w:rsid w:val="00374D9A"/>
    <w:pPr>
      <w:autoSpaceDE w:val="0"/>
      <w:autoSpaceDN w:val="0"/>
      <w:adjustRightInd w:val="0"/>
      <w:spacing w:after="240" w:line="700" w:lineRule="exact"/>
      <w:contextualSpacing/>
    </w:pPr>
    <w:rPr>
      <w:rFonts w:asciiTheme="majorHAnsi" w:hAnsiTheme="majorHAnsi" w:cs="Arial"/>
      <w:color w:val="000000" w:themeColor="text1"/>
      <w:spacing w:val="6"/>
      <w:sz w:val="60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374D9A"/>
    <w:rPr>
      <w:rFonts w:asciiTheme="majorHAnsi" w:hAnsiTheme="majorHAnsi" w:cs="Arial"/>
      <w:color w:val="000000" w:themeColor="text1"/>
      <w:spacing w:val="6"/>
      <w:sz w:val="60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Opsomming">
    <w:name w:val="Opsomming"/>
    <w:basedOn w:val="Standaard"/>
    <w:uiPriority w:val="1"/>
    <w:qFormat/>
    <w:rsid w:val="005337AA"/>
    <w:pPr>
      <w:numPr>
        <w:numId w:val="20"/>
      </w:numPr>
      <w:contextualSpacing/>
    </w:pPr>
  </w:style>
  <w:style w:type="paragraph" w:customStyle="1" w:styleId="Tussenkop">
    <w:name w:val="Tussenkop"/>
    <w:basedOn w:val="Standaard"/>
    <w:next w:val="Standaard"/>
    <w:uiPriority w:val="1"/>
    <w:qFormat/>
    <w:rsid w:val="00374D9A"/>
    <w:pPr>
      <w:keepNext/>
      <w:keepLines/>
    </w:pPr>
    <w:rPr>
      <w:rFonts w:asciiTheme="majorHAnsi" w:hAnsiTheme="majorHAnsi" w:cstheme="majorHAnsi"/>
      <w:bCs/>
    </w:rPr>
  </w:style>
  <w:style w:type="character" w:styleId="Hyperlink">
    <w:name w:val="Hyperlink"/>
    <w:basedOn w:val="Standaardalinea-lettertype"/>
    <w:uiPriority w:val="99"/>
    <w:unhideWhenUsed/>
    <w:rsid w:val="007D7B36"/>
    <w:rPr>
      <w:color w:val="919191" w:themeColor="accen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FF42DC"/>
    <w:pPr>
      <w:spacing w:after="200" w:line="240" w:lineRule="auto"/>
    </w:pPr>
    <w:rPr>
      <w:iCs/>
      <w:color w:val="000000" w:themeColor="text1"/>
      <w:sz w:val="16"/>
    </w:rPr>
  </w:style>
  <w:style w:type="paragraph" w:customStyle="1" w:styleId="Nummering">
    <w:name w:val="Nummering"/>
    <w:basedOn w:val="Standaard"/>
    <w:uiPriority w:val="1"/>
    <w:qFormat/>
    <w:rsid w:val="00677C68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2"/>
    <w:rsid w:val="00FA6D41"/>
    <w:rPr>
      <w:rFonts w:ascii="Arial" w:hAnsi="Arial"/>
      <w:b/>
      <w:sz w:val="44"/>
      <w:szCs w:val="50"/>
    </w:rPr>
  </w:style>
  <w:style w:type="character" w:customStyle="1" w:styleId="Kop2Char">
    <w:name w:val="Kop 2 Char"/>
    <w:basedOn w:val="Standaardalinea-lettertype"/>
    <w:link w:val="Kop2"/>
    <w:uiPriority w:val="9"/>
    <w:rsid w:val="0013544A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349A2"/>
    <w:rPr>
      <w:rFonts w:ascii="Arial" w:eastAsiaTheme="majorEastAsia" w:hAnsi="Arial" w:cstheme="majorBidi"/>
      <w:b/>
      <w:bCs/>
      <w:color w:val="000000" w:themeColor="text1"/>
      <w:sz w:val="18"/>
      <w:szCs w:val="2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919191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484848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484848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6667"/>
    <w:rPr>
      <w:color w:val="E85212" w:themeColor="followedHyperlink"/>
      <w:u w:val="single"/>
    </w:rPr>
  </w:style>
  <w:style w:type="paragraph" w:customStyle="1" w:styleId="Item">
    <w:name w:val="Item"/>
    <w:basedOn w:val="Standaard"/>
    <w:rsid w:val="00A673C8"/>
    <w:pPr>
      <w:spacing w:line="240" w:lineRule="exact"/>
    </w:pPr>
    <w:rPr>
      <w:color w:val="7B7B7A" w:themeColor="accent4"/>
      <w:sz w:val="16"/>
      <w:szCs w:val="12"/>
    </w:rPr>
  </w:style>
  <w:style w:type="paragraph" w:customStyle="1" w:styleId="Itemtekst">
    <w:name w:val="Itemtekst"/>
    <w:basedOn w:val="Standaard"/>
    <w:rsid w:val="00A673C8"/>
    <w:rPr>
      <w:sz w:val="18"/>
      <w:szCs w:val="16"/>
    </w:rPr>
  </w:style>
  <w:style w:type="character" w:customStyle="1" w:styleId="StijlTekstvantijdelijkeaanduiding9pt">
    <w:name w:val="Stijl Tekst van tijdelijke aanduiding + 9 pt"/>
    <w:basedOn w:val="Tekstvantijdelijkeaanduiding"/>
    <w:rsid w:val="000823D0"/>
    <w:rPr>
      <w:color w:val="808080"/>
    </w:rPr>
  </w:style>
  <w:style w:type="paragraph" w:customStyle="1" w:styleId="Introtekst">
    <w:name w:val="Introtekst"/>
    <w:basedOn w:val="Standaard"/>
    <w:qFormat/>
    <w:rsid w:val="00374D9A"/>
    <w:pPr>
      <w:spacing w:after="300"/>
      <w:contextualSpacing/>
    </w:pPr>
    <w:rPr>
      <w:rFonts w:asciiTheme="majorHAnsi" w:hAnsiTheme="majorHAnsi"/>
      <w:color w:val="919191" w:themeColor="accent1"/>
      <w:sz w:val="28"/>
    </w:rPr>
  </w:style>
  <w:style w:type="paragraph" w:customStyle="1" w:styleId="Invultekst">
    <w:name w:val="Invultekst"/>
    <w:basedOn w:val="Standaard"/>
    <w:qFormat/>
    <w:rsid w:val="00E4645A"/>
    <w:pPr>
      <w:spacing w:line="280" w:lineRule="atLeast"/>
      <w:ind w:left="113" w:right="113"/>
    </w:pPr>
  </w:style>
  <w:style w:type="paragraph" w:styleId="Normaalweb">
    <w:name w:val="Normal (Web)"/>
    <w:basedOn w:val="Standaard"/>
    <w:uiPriority w:val="99"/>
    <w:semiHidden/>
    <w:unhideWhenUsed/>
    <w:rsid w:val="006771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achten@platowood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towood.nl" TargetMode="External"/><Relationship Id="rId1" Type="http://schemas.openxmlformats.org/officeDocument/2006/relationships/hyperlink" Target="mailto:info@platowood.n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towood.nl" TargetMode="External"/><Relationship Id="rId1" Type="http://schemas.openxmlformats.org/officeDocument/2006/relationships/hyperlink" Target="mailto:info@platowood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zTerlouw\Platowood\Algemeen%20-%20General\Word%20templates\Platowood-algeme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D2641A2D0941098B738B8C04EBF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CCC0A-EAB0-4A65-A234-F1207A280FCB}"/>
      </w:docPartPr>
      <w:docPartBody>
        <w:p w:rsidR="007867C4" w:rsidRDefault="007867C4" w:rsidP="007867C4">
          <w:pPr>
            <w:pStyle w:val="D6D2641A2D0941098B738B8C04EBFF0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CD186C53174A4821BC17D0FBB7F39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50EFD-8EFC-4065-B90E-5C2801AEC2F8}"/>
      </w:docPartPr>
      <w:docPartBody>
        <w:p w:rsidR="007867C4" w:rsidRDefault="007867C4" w:rsidP="007867C4">
          <w:pPr>
            <w:pStyle w:val="CD186C53174A4821BC17D0FBB7F390A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B9AEA413879A43B499916DCBD5CD9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7E1088-D25E-4A4D-A544-791A882960AF}"/>
      </w:docPartPr>
      <w:docPartBody>
        <w:p w:rsidR="007867C4" w:rsidRDefault="007867C4" w:rsidP="007867C4">
          <w:pPr>
            <w:pStyle w:val="B9AEA413879A43B499916DCBD5CD9BE2"/>
          </w:pPr>
          <w:r>
            <w:rPr>
              <w:rStyle w:val="Tekstvantijdelijkeaanduiding"/>
              <w:color w:val="808080" w:themeColor="background1" w:themeShade="80"/>
            </w:rPr>
            <w:t>(naam bedrijf + persoon)</w:t>
          </w:r>
        </w:p>
      </w:docPartBody>
    </w:docPart>
    <w:docPart>
      <w:docPartPr>
        <w:name w:val="7C32BBF572BA4764BC44062827D4E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DD49B-CB61-49F4-AADA-411AA57896BF}"/>
      </w:docPartPr>
      <w:docPartBody>
        <w:p w:rsidR="007867C4" w:rsidRDefault="007867C4" w:rsidP="007867C4">
          <w:pPr>
            <w:pStyle w:val="7C32BBF572BA4764BC44062827D4E9DC"/>
          </w:pPr>
          <w:r>
            <w:rPr>
              <w:rStyle w:val="Tekstvantijdelijkeaanduiding"/>
              <w:color w:val="808080" w:themeColor="background1" w:themeShade="80"/>
            </w:rPr>
            <w:t>(verplicht)</w:t>
          </w:r>
        </w:p>
      </w:docPartBody>
    </w:docPart>
    <w:docPart>
      <w:docPartPr>
        <w:name w:val="3FAA5BE73F4043A28005A09A7D8A7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AFE98A-396D-41F8-BF03-4BFCFCC8A34B}"/>
      </w:docPartPr>
      <w:docPartBody>
        <w:p w:rsidR="007867C4" w:rsidRDefault="007867C4" w:rsidP="007867C4">
          <w:pPr>
            <w:pStyle w:val="3FAA5BE73F4043A28005A09A7D8A7FE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F6E7EEFF2B64FBFA56D5418DD7A3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05164-70CB-4579-84B0-9870D59A83C7}"/>
      </w:docPartPr>
      <w:docPartBody>
        <w:p w:rsidR="007867C4" w:rsidRDefault="007867C4" w:rsidP="007867C4">
          <w:pPr>
            <w:pStyle w:val="AF6E7EEFF2B64FBFA56D5418DD7A3041"/>
          </w:pPr>
          <w:r>
            <w:rPr>
              <w:rStyle w:val="Tekstvantijdelijkeaanduiding"/>
              <w:color w:val="808080" w:themeColor="background1" w:themeShade="80"/>
            </w:rPr>
            <w:t>(verplicht)</w:t>
          </w:r>
        </w:p>
      </w:docPartBody>
    </w:docPart>
    <w:docPart>
      <w:docPartPr>
        <w:name w:val="9C1029B3A1084F00818020EA92D8B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CDD39A-73E8-4B66-9003-0D6DA2CE5C7D}"/>
      </w:docPartPr>
      <w:docPartBody>
        <w:p w:rsidR="007867C4" w:rsidRDefault="007867C4" w:rsidP="007867C4">
          <w:pPr>
            <w:pStyle w:val="9C1029B3A1084F00818020EA92D8B853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B784361C6FC4A538DC4DFA048CE5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B06D9C-56ED-410E-96DE-DF54F4747A53}"/>
      </w:docPartPr>
      <w:docPartBody>
        <w:p w:rsidR="007867C4" w:rsidRDefault="007867C4" w:rsidP="007867C4">
          <w:pPr>
            <w:pStyle w:val="EB784361C6FC4A538DC4DFA048CE541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9E25330250D4F2A858054DC86A83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ABE36D-FB5C-4302-A029-BA28DB58CD54}"/>
      </w:docPartPr>
      <w:docPartBody>
        <w:p w:rsidR="007867C4" w:rsidRDefault="007867C4" w:rsidP="007867C4">
          <w:pPr>
            <w:pStyle w:val="E9E25330250D4F2A858054DC86A83A3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26E21508A794DC9AE3FA05274BB1D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19AAC0-D1F1-45CA-85F2-2CD8766F313F}"/>
      </w:docPartPr>
      <w:docPartBody>
        <w:p w:rsidR="007867C4" w:rsidRDefault="007867C4" w:rsidP="007867C4">
          <w:pPr>
            <w:pStyle w:val="A26E21508A794DC9AE3FA05274BB1D7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BE0A19B427C4044B476F66ECED0D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2795D-9103-42DE-8526-540FF43F371D}"/>
      </w:docPartPr>
      <w:docPartBody>
        <w:p w:rsidR="007867C4" w:rsidRDefault="007867C4" w:rsidP="007867C4">
          <w:pPr>
            <w:pStyle w:val="ABE0A19B427C4044B476F66ECED0DC6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328C564871E74F4E97145E46AA14D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FEAB8-F750-418C-9B7F-9D99AAEDC965}"/>
      </w:docPartPr>
      <w:docPartBody>
        <w:p w:rsidR="007867C4" w:rsidRDefault="007867C4" w:rsidP="007867C4">
          <w:pPr>
            <w:pStyle w:val="328C564871E74F4E97145E46AA14D75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E6A12B67E5F4503834C41BD06214A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451B4D-4C74-499E-944F-DD6E625B713E}"/>
      </w:docPartPr>
      <w:docPartBody>
        <w:p w:rsidR="007867C4" w:rsidRDefault="007867C4" w:rsidP="007867C4">
          <w:pPr>
            <w:pStyle w:val="7E6A12B67E5F4503834C41BD06214A0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231F4F66523404DBE0DB9F6E18C4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5F22D-0FD6-47C7-B7A4-8B6EA15649D3}"/>
      </w:docPartPr>
      <w:docPartBody>
        <w:p w:rsidR="007867C4" w:rsidRDefault="007867C4" w:rsidP="007867C4">
          <w:pPr>
            <w:pStyle w:val="F231F4F66523404DBE0DB9F6E18C4C6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C3E1621C63A40008EC1CCDE1604F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F7140-E934-43BD-A768-25D9524A9F67}"/>
      </w:docPartPr>
      <w:docPartBody>
        <w:p w:rsidR="007867C4" w:rsidRDefault="007867C4" w:rsidP="007867C4">
          <w:pPr>
            <w:pStyle w:val="DC3E1621C63A40008EC1CCDE1604F94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5A9417949084CFEA969586F2066B7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28D78-94D3-4B8C-8106-9D8835E7429E}"/>
      </w:docPartPr>
      <w:docPartBody>
        <w:p w:rsidR="007867C4" w:rsidRDefault="007867C4" w:rsidP="007867C4">
          <w:pPr>
            <w:pStyle w:val="85A9417949084CFEA969586F2066B791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50ACDCBA9FC48A382F954314BB6E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CB01C-8573-4754-8331-4B5A0EDC4712}"/>
      </w:docPartPr>
      <w:docPartBody>
        <w:p w:rsidR="007867C4" w:rsidRDefault="007867C4" w:rsidP="007867C4">
          <w:pPr>
            <w:pStyle w:val="950ACDCBA9FC48A382F954314BB6EA2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4E4709AAB2F4C57B2B1242EDB17EE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AE5C2-D071-428C-8107-DCFE3CDA5AA8}"/>
      </w:docPartPr>
      <w:docPartBody>
        <w:p w:rsidR="007867C4" w:rsidRDefault="007867C4" w:rsidP="007867C4">
          <w:pPr>
            <w:pStyle w:val="14E4709AAB2F4C57B2B1242EDB17EE3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C68F4116324B40518C73A3BC57E30C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D6402-0B28-4168-861B-7D7672526542}"/>
      </w:docPartPr>
      <w:docPartBody>
        <w:p w:rsidR="007867C4" w:rsidRDefault="007867C4" w:rsidP="007867C4">
          <w:pPr>
            <w:pStyle w:val="C68F4116324B40518C73A3BC57E30C7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73E5E313D054D6EA8828AC3B7590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514D1-5790-494B-83D8-AC0FDBDD72D1}"/>
      </w:docPartPr>
      <w:docPartBody>
        <w:p w:rsidR="007867C4" w:rsidRDefault="007867C4" w:rsidP="007867C4">
          <w:pPr>
            <w:pStyle w:val="073E5E313D054D6EA8828AC3B7590A1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37E0034E37340AEB8436820D5C50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7AA1F-5698-4553-B97F-8BA7FD231884}"/>
      </w:docPartPr>
      <w:docPartBody>
        <w:p w:rsidR="007867C4" w:rsidRDefault="007867C4" w:rsidP="007867C4">
          <w:pPr>
            <w:pStyle w:val="037E0034E37340AEB8436820D5C509D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904732A98AB4D318F2F6159D1AD9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D89AE-26A9-42AA-BA6F-E16B64917F25}"/>
      </w:docPartPr>
      <w:docPartBody>
        <w:p w:rsidR="007867C4" w:rsidRDefault="007867C4" w:rsidP="007867C4">
          <w:pPr>
            <w:pStyle w:val="7904732A98AB4D318F2F6159D1AD93A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B7ABD130E2446E8B56487FF28DB7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89E9C3-6424-4203-A990-4A6A1F9C3834}"/>
      </w:docPartPr>
      <w:docPartBody>
        <w:p w:rsidR="007867C4" w:rsidRDefault="007867C4" w:rsidP="007867C4">
          <w:pPr>
            <w:pStyle w:val="6B7ABD130E2446E8B56487FF28DB746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90B77A1F4AC43049FCAD9580EDF7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5EE6B-2E67-49A8-8A0B-01F2B96266EC}"/>
      </w:docPartPr>
      <w:docPartBody>
        <w:p w:rsidR="007867C4" w:rsidRDefault="007867C4" w:rsidP="007867C4">
          <w:pPr>
            <w:pStyle w:val="090B77A1F4AC43049FCAD9580EDF7E0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EDA1901E81C47778CD2D29F4001F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8226ED-3996-4C6B-B080-A76FFC5F2943}"/>
      </w:docPartPr>
      <w:docPartBody>
        <w:p w:rsidR="007867C4" w:rsidRDefault="007867C4" w:rsidP="007867C4">
          <w:pPr>
            <w:pStyle w:val="1EDA1901E81C47778CD2D29F4001F969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62158BFAE7049E2A508F1E77CC729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77FE3-7B11-4E1E-B9DC-9E28E286B1A0}"/>
      </w:docPartPr>
      <w:docPartBody>
        <w:p w:rsidR="007867C4" w:rsidRDefault="007867C4" w:rsidP="007867C4">
          <w:pPr>
            <w:pStyle w:val="F62158BFAE7049E2A508F1E77CC7299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1BCB5C43BD9421B8BE8C44C5B5CF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A670A-6977-4439-9C19-66CC887FD889}"/>
      </w:docPartPr>
      <w:docPartBody>
        <w:p w:rsidR="007867C4" w:rsidRDefault="007867C4" w:rsidP="007867C4">
          <w:pPr>
            <w:pStyle w:val="01BCB5C43BD9421B8BE8C44C5B5CFAA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48018A4DFC4D48D08414EAD64E6F0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E96BD5-FFF9-4E47-8D96-3FB9A3A0B7A1}"/>
      </w:docPartPr>
      <w:docPartBody>
        <w:p w:rsidR="007867C4" w:rsidRDefault="007867C4" w:rsidP="007867C4">
          <w:pPr>
            <w:pStyle w:val="48018A4DFC4D48D08414EAD64E6F049B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D0213F5E0104CC59331A1D618D38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DA047-E67D-409F-B9F2-2B015E3D6F32}"/>
      </w:docPartPr>
      <w:docPartBody>
        <w:p w:rsidR="007867C4" w:rsidRDefault="007867C4" w:rsidP="007867C4">
          <w:pPr>
            <w:pStyle w:val="6D0213F5E0104CC59331A1D618D38CE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3241B3810D348A8BCAD961BF1D87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D5C30-C270-40A5-80EE-F45A9A733C7E}"/>
      </w:docPartPr>
      <w:docPartBody>
        <w:p w:rsidR="007867C4" w:rsidRDefault="007867C4" w:rsidP="007867C4">
          <w:pPr>
            <w:pStyle w:val="E3241B3810D348A8BCAD961BF1D87B00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8E07DC13A2743F5B65A98406C7AB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A41E6-E9C0-48BA-9DF4-341FD348F4A9}"/>
      </w:docPartPr>
      <w:docPartBody>
        <w:p w:rsidR="007867C4" w:rsidRDefault="007867C4" w:rsidP="007867C4">
          <w:pPr>
            <w:pStyle w:val="58E07DC13A2743F5B65A98406C7AB2E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D7CEBB7796145EEA01B20715DC56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14D65-8CCE-4944-8C53-115BF9B10254}"/>
      </w:docPartPr>
      <w:docPartBody>
        <w:p w:rsidR="007867C4" w:rsidRDefault="007867C4" w:rsidP="007867C4">
          <w:pPr>
            <w:pStyle w:val="FD7CEBB7796145EEA01B20715DC569E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E5C7D74E35642C096FB39D34D56C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26341-309D-4A38-8992-601A0F57E735}"/>
      </w:docPartPr>
      <w:docPartBody>
        <w:p w:rsidR="007867C4" w:rsidRDefault="007867C4" w:rsidP="007867C4">
          <w:pPr>
            <w:pStyle w:val="DE5C7D74E35642C096FB39D34D56CCDB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1A381EDC6DD4046848D71A0B8F10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20D8D-8BB9-4346-B0D4-2B8712196057}"/>
      </w:docPartPr>
      <w:docPartBody>
        <w:p w:rsidR="007867C4" w:rsidRDefault="007867C4" w:rsidP="007867C4">
          <w:pPr>
            <w:pStyle w:val="91A381EDC6DD4046848D71A0B8F10123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041CE41E1664DD1B0FEE84C2AD38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DBC31-B94D-4157-96BE-74043240DEEA}"/>
      </w:docPartPr>
      <w:docPartBody>
        <w:p w:rsidR="007867C4" w:rsidRDefault="007867C4" w:rsidP="007867C4">
          <w:pPr>
            <w:pStyle w:val="0041CE41E1664DD1B0FEE84C2AD38A6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2FE1782952664DA4BF1546814341E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9B54B-F4D0-4772-BE9B-BD5FB4DF317E}"/>
      </w:docPartPr>
      <w:docPartBody>
        <w:p w:rsidR="007867C4" w:rsidRDefault="007867C4" w:rsidP="007867C4">
          <w:pPr>
            <w:pStyle w:val="2FE1782952664DA4BF1546814341E7B1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D96283A8EF649658C061B3E154B6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8EFE75-4BC8-4473-B7E2-6BCDFD1BA8CF}"/>
      </w:docPartPr>
      <w:docPartBody>
        <w:p w:rsidR="007867C4" w:rsidRDefault="007867C4" w:rsidP="007867C4">
          <w:pPr>
            <w:pStyle w:val="6D96283A8EF649658C061B3E154B680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462E22DD8534D9FB76140787434C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F0E61-232A-4572-989B-DCD47F5697B9}"/>
      </w:docPartPr>
      <w:docPartBody>
        <w:p w:rsidR="007867C4" w:rsidRDefault="007867C4" w:rsidP="007867C4">
          <w:pPr>
            <w:pStyle w:val="E462E22DD8534D9FB76140787434C04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64CA83905D443E7A21E85E76A2DA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0574CE-30B7-4504-9E9E-B667CA2E1FDF}"/>
      </w:docPartPr>
      <w:docPartBody>
        <w:p w:rsidR="007867C4" w:rsidRDefault="007867C4" w:rsidP="007867C4">
          <w:pPr>
            <w:pStyle w:val="864CA83905D443E7A21E85E76A2DA7B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152F3688C0A4D10898A21F99F130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4553D-82E1-4474-95AA-DB3D9D1C4ACE}"/>
      </w:docPartPr>
      <w:docPartBody>
        <w:p w:rsidR="007867C4" w:rsidRDefault="007867C4" w:rsidP="007867C4">
          <w:pPr>
            <w:pStyle w:val="D152F3688C0A4D10898A21F99F130C5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739D10E23DD464184407F0DB6D7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AFD9D-0FD3-4705-A4C0-8350F93FC1C3}"/>
      </w:docPartPr>
      <w:docPartBody>
        <w:p w:rsidR="007867C4" w:rsidRDefault="007867C4" w:rsidP="007867C4">
          <w:pPr>
            <w:pStyle w:val="5739D10E23DD464184407F0DB6D73E3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2E031C6B0DC0490F9B63B3A19095E2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3EB3A-B13C-490E-9C1A-FEF81409D7C3}"/>
      </w:docPartPr>
      <w:docPartBody>
        <w:p w:rsidR="007867C4" w:rsidRDefault="007867C4" w:rsidP="007867C4">
          <w:pPr>
            <w:pStyle w:val="2E031C6B0DC0490F9B63B3A19095E2A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4460D2928B845B2A0398D33CB9E0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9E39B-93F7-45B4-8942-2CC9D02B7B1F}"/>
      </w:docPartPr>
      <w:docPartBody>
        <w:p w:rsidR="007867C4" w:rsidRDefault="007867C4" w:rsidP="007867C4">
          <w:pPr>
            <w:pStyle w:val="D4460D2928B845B2A0398D33CB9E0123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C578C2E3BC44D418804079444121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27C7B8-1C71-4330-B6DA-D0D248856DA1}"/>
      </w:docPartPr>
      <w:docPartBody>
        <w:p w:rsidR="007867C4" w:rsidRDefault="007867C4" w:rsidP="007867C4">
          <w:pPr>
            <w:pStyle w:val="FC578C2E3BC44D418804079444121D3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B0230F78927043C9832EC7E9781B2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F2507-46F8-4F92-A396-5BF4E7D66598}"/>
      </w:docPartPr>
      <w:docPartBody>
        <w:p w:rsidR="007867C4" w:rsidRDefault="007867C4" w:rsidP="007867C4">
          <w:pPr>
            <w:pStyle w:val="B0230F78927043C9832EC7E9781B2B7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87C9313A3694CD29BDA0F76B637A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AEA03-A79A-4D65-AEA3-4087D5976B4A}"/>
      </w:docPartPr>
      <w:docPartBody>
        <w:p w:rsidR="007867C4" w:rsidRDefault="007867C4" w:rsidP="007867C4">
          <w:pPr>
            <w:pStyle w:val="E87C9313A3694CD29BDA0F76B637A55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81B4769F8024A56BEE9ED1A2BC0D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862BA-ED06-4038-BBE8-B465E677B048}"/>
      </w:docPartPr>
      <w:docPartBody>
        <w:p w:rsidR="007867C4" w:rsidRDefault="007867C4" w:rsidP="007867C4">
          <w:pPr>
            <w:pStyle w:val="781B4769F8024A56BEE9ED1A2BC0DB43"/>
          </w:pPr>
          <w:r>
            <w:rPr>
              <w:rStyle w:val="Tekstvantijdelijkeaanduiding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Disp Pro">
    <w:panose1 w:val="020B05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Disp Pro Md">
    <w:panose1 w:val="020B06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C4"/>
    <w:rsid w:val="005363B0"/>
    <w:rsid w:val="005523B1"/>
    <w:rsid w:val="007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867C4"/>
    <w:rPr>
      <w:color w:val="808080"/>
    </w:rPr>
  </w:style>
  <w:style w:type="paragraph" w:customStyle="1" w:styleId="D6D2641A2D0941098B738B8C04EBFF05">
    <w:name w:val="D6D2641A2D0941098B738B8C04EBFF05"/>
    <w:rsid w:val="007867C4"/>
  </w:style>
  <w:style w:type="paragraph" w:customStyle="1" w:styleId="CD186C53174A4821BC17D0FBB7F390A5">
    <w:name w:val="CD186C53174A4821BC17D0FBB7F390A5"/>
    <w:rsid w:val="007867C4"/>
  </w:style>
  <w:style w:type="paragraph" w:customStyle="1" w:styleId="B9AEA413879A43B499916DCBD5CD9BE2">
    <w:name w:val="B9AEA413879A43B499916DCBD5CD9BE2"/>
    <w:rsid w:val="007867C4"/>
  </w:style>
  <w:style w:type="paragraph" w:customStyle="1" w:styleId="7C32BBF572BA4764BC44062827D4E9DC">
    <w:name w:val="7C32BBF572BA4764BC44062827D4E9DC"/>
    <w:rsid w:val="007867C4"/>
  </w:style>
  <w:style w:type="paragraph" w:customStyle="1" w:styleId="3FAA5BE73F4043A28005A09A7D8A7FE8">
    <w:name w:val="3FAA5BE73F4043A28005A09A7D8A7FE8"/>
    <w:rsid w:val="007867C4"/>
  </w:style>
  <w:style w:type="paragraph" w:customStyle="1" w:styleId="AF6E7EEFF2B64FBFA56D5418DD7A3041">
    <w:name w:val="AF6E7EEFF2B64FBFA56D5418DD7A3041"/>
    <w:rsid w:val="007867C4"/>
  </w:style>
  <w:style w:type="paragraph" w:customStyle="1" w:styleId="9C1029B3A1084F00818020EA92D8B853">
    <w:name w:val="9C1029B3A1084F00818020EA92D8B853"/>
    <w:rsid w:val="007867C4"/>
  </w:style>
  <w:style w:type="paragraph" w:customStyle="1" w:styleId="EB784361C6FC4A538DC4DFA048CE541F">
    <w:name w:val="EB784361C6FC4A538DC4DFA048CE541F"/>
    <w:rsid w:val="007867C4"/>
  </w:style>
  <w:style w:type="paragraph" w:customStyle="1" w:styleId="E9E25330250D4F2A858054DC86A83A3A">
    <w:name w:val="E9E25330250D4F2A858054DC86A83A3A"/>
    <w:rsid w:val="007867C4"/>
  </w:style>
  <w:style w:type="paragraph" w:customStyle="1" w:styleId="A26E21508A794DC9AE3FA05274BB1D7E">
    <w:name w:val="A26E21508A794DC9AE3FA05274BB1D7E"/>
    <w:rsid w:val="007867C4"/>
  </w:style>
  <w:style w:type="paragraph" w:customStyle="1" w:styleId="ABE0A19B427C4044B476F66ECED0DC66">
    <w:name w:val="ABE0A19B427C4044B476F66ECED0DC66"/>
    <w:rsid w:val="007867C4"/>
  </w:style>
  <w:style w:type="paragraph" w:customStyle="1" w:styleId="328C564871E74F4E97145E46AA14D752">
    <w:name w:val="328C564871E74F4E97145E46AA14D752"/>
    <w:rsid w:val="007867C4"/>
  </w:style>
  <w:style w:type="paragraph" w:customStyle="1" w:styleId="7E6A12B67E5F4503834C41BD06214A0C">
    <w:name w:val="7E6A12B67E5F4503834C41BD06214A0C"/>
    <w:rsid w:val="007867C4"/>
  </w:style>
  <w:style w:type="paragraph" w:customStyle="1" w:styleId="F231F4F66523404DBE0DB9F6E18C4C66">
    <w:name w:val="F231F4F66523404DBE0DB9F6E18C4C66"/>
    <w:rsid w:val="007867C4"/>
  </w:style>
  <w:style w:type="paragraph" w:customStyle="1" w:styleId="DC3E1621C63A40008EC1CCDE1604F947">
    <w:name w:val="DC3E1621C63A40008EC1CCDE1604F947"/>
    <w:rsid w:val="007867C4"/>
  </w:style>
  <w:style w:type="paragraph" w:customStyle="1" w:styleId="85A9417949084CFEA969586F2066B791">
    <w:name w:val="85A9417949084CFEA969586F2066B791"/>
    <w:rsid w:val="007867C4"/>
  </w:style>
  <w:style w:type="paragraph" w:customStyle="1" w:styleId="950ACDCBA9FC48A382F954314BB6EA27">
    <w:name w:val="950ACDCBA9FC48A382F954314BB6EA27"/>
    <w:rsid w:val="007867C4"/>
  </w:style>
  <w:style w:type="paragraph" w:customStyle="1" w:styleId="14E4709AAB2F4C57B2B1242EDB17EE38">
    <w:name w:val="14E4709AAB2F4C57B2B1242EDB17EE38"/>
    <w:rsid w:val="007867C4"/>
  </w:style>
  <w:style w:type="paragraph" w:customStyle="1" w:styleId="C68F4116324B40518C73A3BC57E30C76">
    <w:name w:val="C68F4116324B40518C73A3BC57E30C76"/>
    <w:rsid w:val="007867C4"/>
  </w:style>
  <w:style w:type="paragraph" w:customStyle="1" w:styleId="073E5E313D054D6EA8828AC3B7590A16">
    <w:name w:val="073E5E313D054D6EA8828AC3B7590A16"/>
    <w:rsid w:val="007867C4"/>
  </w:style>
  <w:style w:type="paragraph" w:customStyle="1" w:styleId="037E0034E37340AEB8436820D5C509DA">
    <w:name w:val="037E0034E37340AEB8436820D5C509DA"/>
    <w:rsid w:val="007867C4"/>
  </w:style>
  <w:style w:type="paragraph" w:customStyle="1" w:styleId="7904732A98AB4D318F2F6159D1AD93AA">
    <w:name w:val="7904732A98AB4D318F2F6159D1AD93AA"/>
    <w:rsid w:val="007867C4"/>
  </w:style>
  <w:style w:type="paragraph" w:customStyle="1" w:styleId="6B7ABD130E2446E8B56487FF28DB7467">
    <w:name w:val="6B7ABD130E2446E8B56487FF28DB7467"/>
    <w:rsid w:val="007867C4"/>
  </w:style>
  <w:style w:type="paragraph" w:customStyle="1" w:styleId="090B77A1F4AC43049FCAD9580EDF7E07">
    <w:name w:val="090B77A1F4AC43049FCAD9580EDF7E07"/>
    <w:rsid w:val="007867C4"/>
  </w:style>
  <w:style w:type="paragraph" w:customStyle="1" w:styleId="1EDA1901E81C47778CD2D29F4001F969">
    <w:name w:val="1EDA1901E81C47778CD2D29F4001F969"/>
    <w:rsid w:val="007867C4"/>
  </w:style>
  <w:style w:type="paragraph" w:customStyle="1" w:styleId="F62158BFAE7049E2A508F1E77CC7299C">
    <w:name w:val="F62158BFAE7049E2A508F1E77CC7299C"/>
    <w:rsid w:val="007867C4"/>
  </w:style>
  <w:style w:type="paragraph" w:customStyle="1" w:styleId="01BCB5C43BD9421B8BE8C44C5B5CFAAE">
    <w:name w:val="01BCB5C43BD9421B8BE8C44C5B5CFAAE"/>
    <w:rsid w:val="007867C4"/>
  </w:style>
  <w:style w:type="paragraph" w:customStyle="1" w:styleId="48018A4DFC4D48D08414EAD64E6F049B">
    <w:name w:val="48018A4DFC4D48D08414EAD64E6F049B"/>
    <w:rsid w:val="007867C4"/>
  </w:style>
  <w:style w:type="paragraph" w:customStyle="1" w:styleId="6D0213F5E0104CC59331A1D618D38CE7">
    <w:name w:val="6D0213F5E0104CC59331A1D618D38CE7"/>
    <w:rsid w:val="007867C4"/>
  </w:style>
  <w:style w:type="paragraph" w:customStyle="1" w:styleId="E3241B3810D348A8BCAD961BF1D87B00">
    <w:name w:val="E3241B3810D348A8BCAD961BF1D87B00"/>
    <w:rsid w:val="007867C4"/>
  </w:style>
  <w:style w:type="paragraph" w:customStyle="1" w:styleId="58E07DC13A2743F5B65A98406C7AB2EE">
    <w:name w:val="58E07DC13A2743F5B65A98406C7AB2EE"/>
    <w:rsid w:val="007867C4"/>
  </w:style>
  <w:style w:type="paragraph" w:customStyle="1" w:styleId="FD7CEBB7796145EEA01B20715DC569EF">
    <w:name w:val="FD7CEBB7796145EEA01B20715DC569EF"/>
    <w:rsid w:val="007867C4"/>
  </w:style>
  <w:style w:type="paragraph" w:customStyle="1" w:styleId="DE5C7D74E35642C096FB39D34D56CCDB">
    <w:name w:val="DE5C7D74E35642C096FB39D34D56CCDB"/>
    <w:rsid w:val="007867C4"/>
  </w:style>
  <w:style w:type="paragraph" w:customStyle="1" w:styleId="91A381EDC6DD4046848D71A0B8F10123">
    <w:name w:val="91A381EDC6DD4046848D71A0B8F10123"/>
    <w:rsid w:val="007867C4"/>
  </w:style>
  <w:style w:type="paragraph" w:customStyle="1" w:styleId="0041CE41E1664DD1B0FEE84C2AD38A62">
    <w:name w:val="0041CE41E1664DD1B0FEE84C2AD38A62"/>
    <w:rsid w:val="007867C4"/>
  </w:style>
  <w:style w:type="paragraph" w:customStyle="1" w:styleId="2FE1782952664DA4BF1546814341E7B1">
    <w:name w:val="2FE1782952664DA4BF1546814341E7B1"/>
    <w:rsid w:val="007867C4"/>
  </w:style>
  <w:style w:type="paragraph" w:customStyle="1" w:styleId="6D96283A8EF649658C061B3E154B6806">
    <w:name w:val="6D96283A8EF649658C061B3E154B6806"/>
    <w:rsid w:val="007867C4"/>
  </w:style>
  <w:style w:type="paragraph" w:customStyle="1" w:styleId="E462E22DD8534D9FB76140787434C045">
    <w:name w:val="E462E22DD8534D9FB76140787434C045"/>
    <w:rsid w:val="007867C4"/>
  </w:style>
  <w:style w:type="paragraph" w:customStyle="1" w:styleId="864CA83905D443E7A21E85E76A2DA7B2">
    <w:name w:val="864CA83905D443E7A21E85E76A2DA7B2"/>
    <w:rsid w:val="007867C4"/>
  </w:style>
  <w:style w:type="paragraph" w:customStyle="1" w:styleId="D152F3688C0A4D10898A21F99F130C5A">
    <w:name w:val="D152F3688C0A4D10898A21F99F130C5A"/>
    <w:rsid w:val="007867C4"/>
  </w:style>
  <w:style w:type="paragraph" w:customStyle="1" w:styleId="5739D10E23DD464184407F0DB6D73E3A">
    <w:name w:val="5739D10E23DD464184407F0DB6D73E3A"/>
    <w:rsid w:val="007867C4"/>
  </w:style>
  <w:style w:type="paragraph" w:customStyle="1" w:styleId="2E031C6B0DC0490F9B63B3A19095E2A2">
    <w:name w:val="2E031C6B0DC0490F9B63B3A19095E2A2"/>
    <w:rsid w:val="007867C4"/>
  </w:style>
  <w:style w:type="paragraph" w:customStyle="1" w:styleId="D4460D2928B845B2A0398D33CB9E0123">
    <w:name w:val="D4460D2928B845B2A0398D33CB9E0123"/>
    <w:rsid w:val="007867C4"/>
  </w:style>
  <w:style w:type="paragraph" w:customStyle="1" w:styleId="FC578C2E3BC44D418804079444121D37">
    <w:name w:val="FC578C2E3BC44D418804079444121D37"/>
    <w:rsid w:val="007867C4"/>
  </w:style>
  <w:style w:type="paragraph" w:customStyle="1" w:styleId="B0230F78927043C9832EC7E9781B2B7F">
    <w:name w:val="B0230F78927043C9832EC7E9781B2B7F"/>
    <w:rsid w:val="007867C4"/>
  </w:style>
  <w:style w:type="paragraph" w:customStyle="1" w:styleId="E87C9313A3694CD29BDA0F76B637A55E">
    <w:name w:val="E87C9313A3694CD29BDA0F76B637A55E"/>
    <w:rsid w:val="007867C4"/>
  </w:style>
  <w:style w:type="paragraph" w:customStyle="1" w:styleId="781B4769F8024A56BEE9ED1A2BC0DB43">
    <w:name w:val="781B4769F8024A56BEE9ED1A2BC0DB43"/>
    <w:rsid w:val="00786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Platowood">
      <a:dk1>
        <a:sysClr val="windowText" lastClr="000000"/>
      </a:dk1>
      <a:lt1>
        <a:sysClr val="window" lastClr="FFFFFF"/>
      </a:lt1>
      <a:dk2>
        <a:srgbClr val="E85212"/>
      </a:dk2>
      <a:lt2>
        <a:srgbClr val="EBEAE8"/>
      </a:lt2>
      <a:accent1>
        <a:srgbClr val="919191"/>
      </a:accent1>
      <a:accent2>
        <a:srgbClr val="E85212"/>
      </a:accent2>
      <a:accent3>
        <a:srgbClr val="000000"/>
      </a:accent3>
      <a:accent4>
        <a:srgbClr val="7B7B7A"/>
      </a:accent4>
      <a:accent5>
        <a:srgbClr val="EBEAE8"/>
      </a:accent5>
      <a:accent6>
        <a:srgbClr val="E85212"/>
      </a:accent6>
      <a:hlink>
        <a:srgbClr val="E85212"/>
      </a:hlink>
      <a:folHlink>
        <a:srgbClr val="E85212"/>
      </a:folHlink>
    </a:clrScheme>
    <a:fontScheme name="Platowood">
      <a:majorFont>
        <a:latin typeface="NeueHaasGroteskDisp Pro Md"/>
        <a:ea typeface=""/>
        <a:cs typeface=""/>
      </a:majorFont>
      <a:minorFont>
        <a:latin typeface="NeueHaasGroteskDisp Pro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cb2b7f-b6f5-491c-87c3-49a94cec69ab">
      <Terms xmlns="http://schemas.microsoft.com/office/infopath/2007/PartnerControls"/>
    </lcf76f155ced4ddcb4097134ff3c332f>
    <TaxCatchAll xmlns="0dd34c97-32d7-4222-a70e-a8b06d9fd6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EF8F537FF494CAABE4598AF910B42" ma:contentTypeVersion="12" ma:contentTypeDescription="Een nieuw document maken." ma:contentTypeScope="" ma:versionID="1c2f0c6d840e92abeb675f09b7101b8e">
  <xsd:schema xmlns:xsd="http://www.w3.org/2001/XMLSchema" xmlns:xs="http://www.w3.org/2001/XMLSchema" xmlns:p="http://schemas.microsoft.com/office/2006/metadata/properties" xmlns:ns2="eacb2b7f-b6f5-491c-87c3-49a94cec69ab" xmlns:ns3="0dd34c97-32d7-4222-a70e-a8b06d9fd6d5" targetNamespace="http://schemas.microsoft.com/office/2006/metadata/properties" ma:root="true" ma:fieldsID="6846218d8b6268e9a6da7f29c2ae148c" ns2:_="" ns3:_="">
    <xsd:import namespace="eacb2b7f-b6f5-491c-87c3-49a94cec69ab"/>
    <xsd:import namespace="0dd34c97-32d7-4222-a70e-a8b06d9fd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2b7f-b6f5-491c-87c3-49a94cec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f964a42-53c5-4e98-ba30-c921687b2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4c97-32d7-4222-a70e-a8b06d9fd6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2e8ca8-7263-417f-add9-7d27ee8289c9}" ma:internalName="TaxCatchAll" ma:showField="CatchAllData" ma:web="0dd34c97-32d7-4222-a70e-a8b06d9fd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7A6130-1C89-44E7-A456-45BA85689835}">
  <ds:schemaRefs>
    <ds:schemaRef ds:uri="http://schemas.microsoft.com/office/2006/metadata/properties"/>
    <ds:schemaRef ds:uri="http://schemas.microsoft.com/office/infopath/2007/PartnerControls"/>
    <ds:schemaRef ds:uri="c1d8ac00-473d-472b-9e14-dddc14e71fc0"/>
    <ds:schemaRef ds:uri="54dd5019-d681-4b5e-9d3f-4d4e8098fa11"/>
    <ds:schemaRef ds:uri="eacb2b7f-b6f5-491c-87c3-49a94cec69ab"/>
    <ds:schemaRef ds:uri="0dd34c97-32d7-4222-a70e-a8b06d9fd6d5"/>
  </ds:schemaRefs>
</ds:datastoreItem>
</file>

<file path=customXml/itemProps3.xml><?xml version="1.0" encoding="utf-8"?>
<ds:datastoreItem xmlns:ds="http://schemas.openxmlformats.org/officeDocument/2006/customXml" ds:itemID="{3526E82A-5A31-4B85-AC90-5B6313EC9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9F6FEF-17DC-4FA3-94CC-ABEA017D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b2b7f-b6f5-491c-87c3-49a94cec69ab"/>
    <ds:schemaRef ds:uri="0dd34c97-32d7-4222-a70e-a8b06d9fd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Platowood-algemeen.dotx</Template>
  <TotalTime>89</TotalTime>
  <Pages>4</Pages>
  <Words>348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 Terlouw</dc:creator>
  <cp:lastModifiedBy>Inez Terlouw</cp:lastModifiedBy>
  <cp:revision>27</cp:revision>
  <cp:lastPrinted>2021-11-04T08:48:00Z</cp:lastPrinted>
  <dcterms:created xsi:type="dcterms:W3CDTF">2025-09-18T11:11:00Z</dcterms:created>
  <dcterms:modified xsi:type="dcterms:W3CDTF">2025-09-18T12:44:00Z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0x0101001A1EF8F537FF494CAABE4598AF910B42</vt:lpwstr>
  </property>
  <property fmtid="{D5CDD505-2E9C-101B-9397-08002B2CF9AE}" pid="3" name="MediaServiceImageTags">
    <vt:lpwstr/>
  </property>
</Properties>
</file>